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6A6A6" w:themeColor="background1" w:themeShade="A6"/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72"/>
        <w:gridCol w:w="2118"/>
        <w:gridCol w:w="6654"/>
      </w:tblGrid>
      <w:tr w:rsidR="0002182C" w:rsidRPr="0002182C" w14:paraId="200E56FF" w14:textId="77777777" w:rsidTr="0098771B">
        <w:trPr>
          <w:trHeight w:val="227"/>
        </w:trPr>
        <w:tc>
          <w:tcPr>
            <w:tcW w:w="2690" w:type="dxa"/>
            <w:gridSpan w:val="2"/>
          </w:tcPr>
          <w:p w14:paraId="360505C6" w14:textId="123C410A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02182C">
              <w:rPr>
                <w:rFonts w:ascii="Roboto" w:hAnsi="Roboto"/>
                <w:sz w:val="21"/>
                <w:szCs w:val="21"/>
                <w:lang w:val="de-DE"/>
              </w:rPr>
              <w:t>Vorname</w:t>
            </w:r>
          </w:p>
        </w:tc>
        <w:tc>
          <w:tcPr>
            <w:tcW w:w="6654" w:type="dxa"/>
          </w:tcPr>
          <w:p w14:paraId="79BB4336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419A3F1D" w14:textId="77777777" w:rsidTr="0098771B">
        <w:trPr>
          <w:trHeight w:val="227"/>
        </w:trPr>
        <w:tc>
          <w:tcPr>
            <w:tcW w:w="2690" w:type="dxa"/>
            <w:gridSpan w:val="2"/>
          </w:tcPr>
          <w:p w14:paraId="612C2929" w14:textId="3CEDB455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02182C">
              <w:rPr>
                <w:rFonts w:ascii="Roboto" w:hAnsi="Roboto"/>
                <w:sz w:val="21"/>
                <w:szCs w:val="21"/>
                <w:lang w:val="de-DE"/>
              </w:rPr>
              <w:t>Name</w:t>
            </w:r>
          </w:p>
        </w:tc>
        <w:tc>
          <w:tcPr>
            <w:tcW w:w="6654" w:type="dxa"/>
          </w:tcPr>
          <w:p w14:paraId="7633F065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4546766F" w14:textId="77777777" w:rsidTr="0098771B">
        <w:trPr>
          <w:trHeight w:val="227"/>
        </w:trPr>
        <w:tc>
          <w:tcPr>
            <w:tcW w:w="2690" w:type="dxa"/>
            <w:gridSpan w:val="2"/>
          </w:tcPr>
          <w:p w14:paraId="55740F14" w14:textId="56F09854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proofErr w:type="spellStart"/>
            <w:r w:rsidRPr="0002182C">
              <w:rPr>
                <w:rFonts w:ascii="Roboto" w:hAnsi="Roboto"/>
                <w:sz w:val="21"/>
                <w:szCs w:val="21"/>
                <w:lang w:val="de-DE"/>
              </w:rPr>
              <w:t>Strasse</w:t>
            </w:r>
            <w:proofErr w:type="spellEnd"/>
            <w:r w:rsidRPr="0002182C">
              <w:rPr>
                <w:rFonts w:ascii="Roboto" w:hAnsi="Roboto"/>
                <w:sz w:val="21"/>
                <w:szCs w:val="21"/>
                <w:lang w:val="de-DE"/>
              </w:rPr>
              <w:t>, Nr.</w:t>
            </w:r>
          </w:p>
        </w:tc>
        <w:tc>
          <w:tcPr>
            <w:tcW w:w="6654" w:type="dxa"/>
          </w:tcPr>
          <w:p w14:paraId="60736069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5F384ABD" w14:textId="77777777" w:rsidTr="0098771B">
        <w:trPr>
          <w:trHeight w:val="227"/>
        </w:trPr>
        <w:tc>
          <w:tcPr>
            <w:tcW w:w="2690" w:type="dxa"/>
            <w:gridSpan w:val="2"/>
          </w:tcPr>
          <w:p w14:paraId="3B3A5572" w14:textId="42C4B7E5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proofErr w:type="gramStart"/>
            <w:r w:rsidRPr="0002182C">
              <w:rPr>
                <w:rFonts w:ascii="Roboto" w:hAnsi="Roboto"/>
                <w:sz w:val="21"/>
                <w:szCs w:val="21"/>
                <w:lang w:val="de-DE"/>
              </w:rPr>
              <w:t xml:space="preserve">PLZ </w:t>
            </w:r>
            <w:r>
              <w:rPr>
                <w:rFonts w:ascii="Roboto" w:hAnsi="Roboto"/>
                <w:sz w:val="21"/>
                <w:szCs w:val="21"/>
                <w:lang w:val="de-DE"/>
              </w:rPr>
              <w:t>,</w:t>
            </w:r>
            <w:r w:rsidRPr="0002182C">
              <w:rPr>
                <w:rFonts w:ascii="Roboto" w:hAnsi="Roboto"/>
                <w:sz w:val="21"/>
                <w:szCs w:val="21"/>
                <w:lang w:val="de-DE"/>
              </w:rPr>
              <w:t>Ort</w:t>
            </w:r>
            <w:proofErr w:type="gramEnd"/>
          </w:p>
        </w:tc>
        <w:tc>
          <w:tcPr>
            <w:tcW w:w="6654" w:type="dxa"/>
          </w:tcPr>
          <w:p w14:paraId="47ECB714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2DF9CEC8" w14:textId="77777777" w:rsidTr="0098771B">
        <w:trPr>
          <w:trHeight w:val="227"/>
        </w:trPr>
        <w:tc>
          <w:tcPr>
            <w:tcW w:w="2690" w:type="dxa"/>
            <w:gridSpan w:val="2"/>
          </w:tcPr>
          <w:p w14:paraId="0D9811A6" w14:textId="3B4E4721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Telefon privat</w:t>
            </w:r>
          </w:p>
        </w:tc>
        <w:tc>
          <w:tcPr>
            <w:tcW w:w="6654" w:type="dxa"/>
          </w:tcPr>
          <w:p w14:paraId="1DE9D0BE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598E5B93" w14:textId="77777777" w:rsidTr="0098771B">
        <w:trPr>
          <w:trHeight w:val="227"/>
        </w:trPr>
        <w:tc>
          <w:tcPr>
            <w:tcW w:w="2690" w:type="dxa"/>
            <w:gridSpan w:val="2"/>
          </w:tcPr>
          <w:p w14:paraId="637EAC9D" w14:textId="477B6D2C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Telefon Geschäft</w:t>
            </w:r>
          </w:p>
        </w:tc>
        <w:tc>
          <w:tcPr>
            <w:tcW w:w="6654" w:type="dxa"/>
          </w:tcPr>
          <w:p w14:paraId="0DB0FAB3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42EBCB66" w14:textId="77777777" w:rsidTr="0098771B">
        <w:trPr>
          <w:trHeight w:val="227"/>
        </w:trPr>
        <w:tc>
          <w:tcPr>
            <w:tcW w:w="2690" w:type="dxa"/>
            <w:gridSpan w:val="2"/>
          </w:tcPr>
          <w:p w14:paraId="52743ACD" w14:textId="38425E72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Telefon Mobile</w:t>
            </w:r>
          </w:p>
        </w:tc>
        <w:tc>
          <w:tcPr>
            <w:tcW w:w="6654" w:type="dxa"/>
          </w:tcPr>
          <w:p w14:paraId="50009F4A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56CC3399" w14:textId="77777777" w:rsidTr="0098771B">
        <w:trPr>
          <w:trHeight w:val="227"/>
        </w:trPr>
        <w:tc>
          <w:tcPr>
            <w:tcW w:w="2690" w:type="dxa"/>
            <w:gridSpan w:val="2"/>
          </w:tcPr>
          <w:p w14:paraId="28DE465D" w14:textId="5CA43619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E-Mail-Adresse</w:t>
            </w:r>
          </w:p>
        </w:tc>
        <w:tc>
          <w:tcPr>
            <w:tcW w:w="6654" w:type="dxa"/>
          </w:tcPr>
          <w:p w14:paraId="723E3034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115FD2BC" w14:textId="77777777" w:rsidTr="0098771B">
        <w:trPr>
          <w:trHeight w:val="227"/>
        </w:trPr>
        <w:tc>
          <w:tcPr>
            <w:tcW w:w="2690" w:type="dxa"/>
            <w:gridSpan w:val="2"/>
          </w:tcPr>
          <w:p w14:paraId="0F9438D6" w14:textId="49655AAB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Geburtsdatum</w:t>
            </w:r>
          </w:p>
        </w:tc>
        <w:tc>
          <w:tcPr>
            <w:tcW w:w="6654" w:type="dxa"/>
          </w:tcPr>
          <w:p w14:paraId="44552456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7AABB162" w14:textId="77777777" w:rsidTr="0098771B">
        <w:trPr>
          <w:trHeight w:val="227"/>
        </w:trPr>
        <w:tc>
          <w:tcPr>
            <w:tcW w:w="2690" w:type="dxa"/>
            <w:gridSpan w:val="2"/>
          </w:tcPr>
          <w:p w14:paraId="21429D79" w14:textId="32B19D88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Heimatort und Kanton</w:t>
            </w:r>
          </w:p>
        </w:tc>
        <w:tc>
          <w:tcPr>
            <w:tcW w:w="6654" w:type="dxa"/>
          </w:tcPr>
          <w:p w14:paraId="139FF5F7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7994F1C9" w14:textId="77777777" w:rsidTr="0098771B">
        <w:trPr>
          <w:trHeight w:val="227"/>
        </w:trPr>
        <w:tc>
          <w:tcPr>
            <w:tcW w:w="2690" w:type="dxa"/>
            <w:gridSpan w:val="2"/>
          </w:tcPr>
          <w:p w14:paraId="07029A0F" w14:textId="1D529BA5" w:rsidR="0002182C" w:rsidRPr="00C61581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16"/>
                <w:szCs w:val="16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Schul</w:t>
            </w:r>
            <w:r w:rsidR="00C61581">
              <w:rPr>
                <w:rFonts w:ascii="Roboto" w:hAnsi="Roboto"/>
                <w:sz w:val="21"/>
                <w:szCs w:val="21"/>
                <w:lang w:val="de-DE"/>
              </w:rPr>
              <w:t xml:space="preserve">e </w:t>
            </w:r>
            <w:r w:rsidR="00C61581" w:rsidRPr="00C61581">
              <w:rPr>
                <w:rFonts w:ascii="Roboto" w:hAnsi="Roboto"/>
                <w:sz w:val="13"/>
                <w:szCs w:val="13"/>
                <w:lang w:val="de-DE"/>
              </w:rPr>
              <w:t>(Institution, Gemeinde, Kreis)</w:t>
            </w:r>
          </w:p>
        </w:tc>
        <w:tc>
          <w:tcPr>
            <w:tcW w:w="6654" w:type="dxa"/>
          </w:tcPr>
          <w:p w14:paraId="09DCE048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797CC24B" w14:textId="77777777" w:rsidTr="0098771B">
        <w:trPr>
          <w:trHeight w:val="227"/>
        </w:trPr>
        <w:tc>
          <w:tcPr>
            <w:tcW w:w="2690" w:type="dxa"/>
            <w:gridSpan w:val="2"/>
          </w:tcPr>
          <w:p w14:paraId="6C00E002" w14:textId="4CD5CE6E" w:rsid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Schulhaus</w:t>
            </w:r>
          </w:p>
        </w:tc>
        <w:tc>
          <w:tcPr>
            <w:tcW w:w="6654" w:type="dxa"/>
          </w:tcPr>
          <w:p w14:paraId="789EA715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317A29EB" w14:textId="77777777" w:rsidTr="0098771B">
        <w:trPr>
          <w:trHeight w:val="227"/>
        </w:trPr>
        <w:tc>
          <w:tcPr>
            <w:tcW w:w="2690" w:type="dxa"/>
            <w:gridSpan w:val="2"/>
          </w:tcPr>
          <w:p w14:paraId="42C73A2F" w14:textId="172C6CEF" w:rsid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proofErr w:type="spellStart"/>
            <w:r>
              <w:rPr>
                <w:rFonts w:ascii="Roboto" w:hAnsi="Roboto"/>
                <w:sz w:val="21"/>
                <w:szCs w:val="21"/>
                <w:lang w:val="de-DE"/>
              </w:rPr>
              <w:t>Strasse</w:t>
            </w:r>
            <w:proofErr w:type="spellEnd"/>
            <w:r>
              <w:rPr>
                <w:rFonts w:ascii="Roboto" w:hAnsi="Roboto"/>
                <w:sz w:val="21"/>
                <w:szCs w:val="21"/>
                <w:lang w:val="de-DE"/>
              </w:rPr>
              <w:t>, Nr.</w:t>
            </w:r>
          </w:p>
        </w:tc>
        <w:tc>
          <w:tcPr>
            <w:tcW w:w="6654" w:type="dxa"/>
          </w:tcPr>
          <w:p w14:paraId="70100419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02182C" w:rsidRPr="0002182C" w14:paraId="3BDF3DA8" w14:textId="77777777" w:rsidTr="0098771B">
        <w:trPr>
          <w:trHeight w:val="227"/>
        </w:trPr>
        <w:tc>
          <w:tcPr>
            <w:tcW w:w="2690" w:type="dxa"/>
            <w:gridSpan w:val="2"/>
          </w:tcPr>
          <w:p w14:paraId="7E48328B" w14:textId="7FFA5CBD" w:rsid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PLZ, Ort</w:t>
            </w:r>
          </w:p>
        </w:tc>
        <w:tc>
          <w:tcPr>
            <w:tcW w:w="6654" w:type="dxa"/>
          </w:tcPr>
          <w:p w14:paraId="32C7F3C3" w14:textId="77777777" w:rsidR="0002182C" w:rsidRPr="0002182C" w:rsidRDefault="0002182C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  <w:tr w:rsidR="0098771B" w:rsidRPr="0002182C" w14:paraId="013C1175" w14:textId="77777777" w:rsidTr="0098771B">
        <w:trPr>
          <w:trHeight w:val="283"/>
        </w:trPr>
        <w:tc>
          <w:tcPr>
            <w:tcW w:w="2690" w:type="dxa"/>
            <w:gridSpan w:val="2"/>
          </w:tcPr>
          <w:p w14:paraId="0D91A76B" w14:textId="008E4D4C" w:rsidR="0098771B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Rechnungsadresse</w:t>
            </w:r>
          </w:p>
        </w:tc>
        <w:tc>
          <w:tcPr>
            <w:tcW w:w="6654" w:type="dxa"/>
          </w:tcPr>
          <w:p w14:paraId="27D0683F" w14:textId="4C1E7802" w:rsidR="0098771B" w:rsidRDefault="00000000" w:rsidP="0098771B">
            <w:pPr>
              <w:tabs>
                <w:tab w:val="left" w:pos="365"/>
                <w:tab w:val="left" w:pos="3213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661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Privatadresse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</w: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168239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Schuladresse</w:t>
            </w:r>
          </w:p>
        </w:tc>
      </w:tr>
      <w:tr w:rsidR="0098771B" w:rsidRPr="0002182C" w14:paraId="69073069" w14:textId="77777777" w:rsidTr="0098771B">
        <w:trPr>
          <w:trHeight w:val="283"/>
        </w:trPr>
        <w:tc>
          <w:tcPr>
            <w:tcW w:w="2690" w:type="dxa"/>
            <w:gridSpan w:val="2"/>
          </w:tcPr>
          <w:p w14:paraId="76AABB19" w14:textId="77777777" w:rsidR="004A3905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 xml:space="preserve">Ich 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habe</w:t>
            </w:r>
            <w:r>
              <w:rPr>
                <w:rFonts w:ascii="Roboto" w:hAnsi="Roboto"/>
                <w:sz w:val="21"/>
                <w:szCs w:val="21"/>
                <w:lang w:val="de-DE"/>
              </w:rPr>
              <w:t xml:space="preserve"> an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 xml:space="preserve"> meiner </w:t>
            </w:r>
          </w:p>
          <w:p w14:paraId="73866739" w14:textId="409D8958" w:rsidR="0098771B" w:rsidRDefault="004A3905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 xml:space="preserve">Schule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>folgende Funktion</w:t>
            </w:r>
            <w:r w:rsidR="00BF13EB">
              <w:rPr>
                <w:rFonts w:ascii="Roboto" w:hAnsi="Roboto"/>
                <w:sz w:val="21"/>
                <w:szCs w:val="21"/>
                <w:lang w:val="de-DE"/>
              </w:rPr>
              <w:t>(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en</w:t>
            </w:r>
            <w:r w:rsidR="00BF13EB">
              <w:rPr>
                <w:rFonts w:ascii="Roboto" w:hAnsi="Roboto"/>
                <w:sz w:val="21"/>
                <w:szCs w:val="21"/>
                <w:lang w:val="de-DE"/>
              </w:rPr>
              <w:t>)</w:t>
            </w:r>
          </w:p>
        </w:tc>
        <w:tc>
          <w:tcPr>
            <w:tcW w:w="6654" w:type="dxa"/>
          </w:tcPr>
          <w:p w14:paraId="5359AE8A" w14:textId="2E0BC5F5" w:rsidR="004A3905" w:rsidRDefault="00000000" w:rsidP="0098771B">
            <w:pPr>
              <w:tabs>
                <w:tab w:val="left" w:pos="365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76513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Leitung mit Personal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führung</w:t>
            </w:r>
          </w:p>
          <w:p w14:paraId="69FDF7CB" w14:textId="78BC3F20" w:rsidR="0098771B" w:rsidRDefault="00000000" w:rsidP="0098771B">
            <w:pPr>
              <w:tabs>
                <w:tab w:val="left" w:pos="365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674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>Leitung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 xml:space="preserve"> bzw. Teilleitung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ohne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Personal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führung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br/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 xml:space="preserve">(Teamleitung, </w:t>
            </w:r>
            <w:r w:rsidR="004A3905">
              <w:rPr>
                <w:rFonts w:ascii="Roboto" w:hAnsi="Roboto"/>
                <w:sz w:val="21"/>
                <w:szCs w:val="21"/>
                <w:lang w:val="de-DE"/>
              </w:rPr>
              <w:t>Steuergruppenleitung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>, o.ä.)</w:t>
            </w:r>
          </w:p>
          <w:p w14:paraId="0632E1A5" w14:textId="68CE9D12" w:rsidR="0098771B" w:rsidRPr="0002182C" w:rsidRDefault="00000000" w:rsidP="0098771B">
            <w:pPr>
              <w:tabs>
                <w:tab w:val="left" w:pos="365"/>
              </w:tabs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9064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98771B">
              <w:rPr>
                <w:rFonts w:ascii="Roboto" w:hAnsi="Roboto"/>
                <w:sz w:val="21"/>
                <w:szCs w:val="21"/>
                <w:lang w:val="de-DE"/>
              </w:rPr>
              <w:tab/>
              <w:t xml:space="preserve">Lehrperson </w:t>
            </w:r>
          </w:p>
        </w:tc>
      </w:tr>
      <w:tr w:rsidR="0098771B" w:rsidRPr="0002182C" w14:paraId="7FA19A5A" w14:textId="77777777" w:rsidTr="0098771B">
        <w:trPr>
          <w:trHeight w:val="283"/>
        </w:trPr>
        <w:sdt>
          <w:sdtPr>
            <w:rPr>
              <w:rFonts w:ascii="Roboto" w:hAnsi="Roboto"/>
              <w:sz w:val="21"/>
              <w:szCs w:val="21"/>
              <w:lang w:val="de-DE"/>
            </w:rPr>
            <w:id w:val="-111867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bottom w:val="single" w:sz="4" w:space="0" w:color="A6A6A6" w:themeColor="background1" w:themeShade="A6"/>
                </w:tcBorders>
              </w:tcPr>
              <w:p w14:paraId="51F33C84" w14:textId="7DAB9FBB" w:rsidR="0098771B" w:rsidRDefault="0098771B" w:rsidP="0098771B">
                <w:pPr>
                  <w:spacing w:line="240" w:lineRule="auto"/>
                  <w:ind w:left="0" w:firstLine="0"/>
                  <w:rPr>
                    <w:rFonts w:ascii="Roboto" w:hAnsi="Roboto"/>
                    <w:sz w:val="21"/>
                    <w:szCs w:val="21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2"/>
            <w:tcBorders>
              <w:bottom w:val="single" w:sz="4" w:space="0" w:color="A6A6A6" w:themeColor="background1" w:themeShade="A6"/>
            </w:tcBorders>
          </w:tcPr>
          <w:p w14:paraId="52176A23" w14:textId="4DE29438" w:rsidR="0098771B" w:rsidRPr="00CD119A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Ich erfülle die </w:t>
            </w:r>
            <w:r w:rsidR="0083549B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B</w:t>
            </w: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edingungen für 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eine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direkte Aufnahme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und melde mich an.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Ich sende Ihnen</w:t>
            </w:r>
            <w:r w:rsidR="000F6295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D119A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innert 7 Tagen </w:t>
            </w:r>
            <w:r w:rsidR="000F6295" w:rsidRPr="00CD119A">
              <w:rPr>
                <w:rFonts w:ascii="Roboto" w:hAnsi="Roboto"/>
                <w:sz w:val="21"/>
                <w:szCs w:val="21"/>
                <w:lang w:val="de-DE"/>
              </w:rPr>
              <w:t>(elektronisch als PDF)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folgende Unterlagen zur Prüfung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:</w:t>
            </w:r>
          </w:p>
          <w:p w14:paraId="01B8D90A" w14:textId="71C49ECD" w:rsidR="0098771B" w:rsidRPr="00CD119A" w:rsidRDefault="00000000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93028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 </w:t>
            </w:r>
            <w:r w:rsidR="00090266">
              <w:rPr>
                <w:rFonts w:ascii="Roboto" w:hAnsi="Roboto"/>
                <w:sz w:val="21"/>
                <w:szCs w:val="21"/>
                <w:lang w:val="de-DE"/>
              </w:rPr>
              <w:t xml:space="preserve">für mindestens </w:t>
            </w:r>
            <w:r w:rsidR="001E17B0">
              <w:rPr>
                <w:rFonts w:ascii="Roboto" w:hAnsi="Roboto"/>
                <w:sz w:val="21"/>
                <w:szCs w:val="21"/>
                <w:lang w:val="de-DE"/>
              </w:rPr>
              <w:t>5 Jahre Berufspraxis als Lehrperson</w:t>
            </w:r>
          </w:p>
          <w:p w14:paraId="156B70A5" w14:textId="607A2A1E" w:rsidR="0098771B" w:rsidRPr="00CD119A" w:rsidRDefault="00000000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3517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 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aktuelle</w:t>
            </w:r>
            <w:r w:rsidR="0078706A">
              <w:rPr>
                <w:rFonts w:ascii="Roboto" w:hAnsi="Roboto"/>
                <w:sz w:val="21"/>
                <w:szCs w:val="21"/>
                <w:lang w:val="de-DE"/>
              </w:rPr>
              <w:t>r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Leitungs- bzw. Teilleitungstätigkeit im Bildungsbereich</w:t>
            </w:r>
          </w:p>
          <w:p w14:paraId="7B657E0C" w14:textId="09571BD1" w:rsidR="0098771B" w:rsidRPr="00CD119A" w:rsidRDefault="00000000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6185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Kopie Lehrdiplom</w:t>
            </w:r>
          </w:p>
        </w:tc>
      </w:tr>
      <w:tr w:rsidR="0098771B" w:rsidRPr="0002182C" w14:paraId="60CF7756" w14:textId="77777777" w:rsidTr="0098771B">
        <w:trPr>
          <w:trHeight w:val="283"/>
        </w:trPr>
        <w:sdt>
          <w:sdtPr>
            <w:rPr>
              <w:rFonts w:ascii="Roboto" w:hAnsi="Roboto"/>
              <w:sz w:val="21"/>
              <w:szCs w:val="21"/>
              <w:lang w:val="de-DE"/>
            </w:rPr>
            <w:id w:val="174529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bottom w:val="nil"/>
                </w:tcBorders>
              </w:tcPr>
              <w:p w14:paraId="75AB629B" w14:textId="345B2333" w:rsidR="0098771B" w:rsidRDefault="008B0CB5" w:rsidP="0098771B">
                <w:pPr>
                  <w:spacing w:line="240" w:lineRule="auto"/>
                  <w:ind w:left="0" w:firstLine="0"/>
                  <w:rPr>
                    <w:rFonts w:ascii="Roboto" w:hAnsi="Roboto"/>
                    <w:sz w:val="21"/>
                    <w:szCs w:val="21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2"/>
            <w:tcBorders>
              <w:bottom w:val="nil"/>
            </w:tcBorders>
          </w:tcPr>
          <w:p w14:paraId="69D24B15" w14:textId="7A6CE31B" w:rsidR="0098771B" w:rsidRPr="00CD119A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Ich erfülle 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die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83549B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B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edingungen für eine</w:t>
            </w:r>
            <w:r w:rsidR="00C463E0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 mögliche</w:t>
            </w:r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 xml:space="preserve"> </w:t>
            </w:r>
            <w:proofErr w:type="spellStart"/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Sur</w:t>
            </w:r>
            <w:proofErr w:type="spellEnd"/>
            <w:r w:rsidR="00231B91" w:rsidRPr="00CD119A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-Dossier-Aufnahme</w:t>
            </w:r>
            <w:r w:rsidR="00C463E0">
              <w:rPr>
                <w:rFonts w:ascii="Roboto" w:hAnsi="Roboto"/>
                <w:b/>
                <w:bCs/>
                <w:sz w:val="21"/>
                <w:szCs w:val="21"/>
                <w:lang w:val="de-DE"/>
              </w:rPr>
              <w:t>.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463E0">
              <w:rPr>
                <w:rFonts w:ascii="Roboto" w:hAnsi="Roboto"/>
                <w:sz w:val="21"/>
                <w:szCs w:val="21"/>
                <w:lang w:val="de-DE"/>
              </w:rPr>
              <w:t>Ich sende Ihnen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463E0">
              <w:rPr>
                <w:rFonts w:ascii="Roboto" w:hAnsi="Roboto"/>
                <w:sz w:val="21"/>
                <w:szCs w:val="21"/>
                <w:lang w:val="de-DE"/>
              </w:rPr>
              <w:t>zusammen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mit der Anmeldung (elektronisch als PDF)</w:t>
            </w:r>
            <w:r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folgende Unterlagen zur Prüfung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:</w:t>
            </w:r>
          </w:p>
          <w:p w14:paraId="439762F5" w14:textId="49AEAAD9" w:rsidR="0098771B" w:rsidRPr="00CD119A" w:rsidRDefault="00000000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142113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mehrjährige</w:t>
            </w:r>
            <w:r w:rsidR="0078706A">
              <w:rPr>
                <w:rFonts w:ascii="Roboto" w:hAnsi="Roboto"/>
                <w:sz w:val="21"/>
                <w:szCs w:val="21"/>
                <w:lang w:val="de-DE"/>
              </w:rPr>
              <w:t>r</w:t>
            </w:r>
            <w:r w:rsidR="009220A4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Tätigkeit im Bildungsbereich oder als Führungsperson</w:t>
            </w:r>
          </w:p>
          <w:p w14:paraId="21BC3449" w14:textId="4CDD1A87" w:rsidR="0098771B" w:rsidRPr="00CD119A" w:rsidRDefault="00000000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159584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Nachweis</w:t>
            </w:r>
            <w:r w:rsidR="009220A4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>aktuelle</w:t>
            </w:r>
            <w:r w:rsidR="0078706A">
              <w:rPr>
                <w:rFonts w:ascii="Roboto" w:hAnsi="Roboto"/>
                <w:sz w:val="21"/>
                <w:szCs w:val="21"/>
                <w:lang w:val="de-DE"/>
              </w:rPr>
              <w:t>r</w:t>
            </w:r>
            <w:r w:rsidR="00CD119A">
              <w:rPr>
                <w:rFonts w:ascii="Roboto" w:hAnsi="Roboto"/>
                <w:sz w:val="21"/>
                <w:szCs w:val="21"/>
                <w:lang w:val="de-DE"/>
              </w:rPr>
              <w:t xml:space="preserve">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Leitungs- bzw. Teilleitungstätigkeit im Bildungsbereich</w:t>
            </w:r>
          </w:p>
          <w:p w14:paraId="4AF2D483" w14:textId="6142791B" w:rsidR="00231B91" w:rsidRPr="00CD119A" w:rsidRDefault="00000000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sdt>
              <w:sdtPr>
                <w:rPr>
                  <w:rFonts w:ascii="Roboto" w:hAnsi="Roboto"/>
                  <w:sz w:val="21"/>
                  <w:szCs w:val="21"/>
                  <w:lang w:val="de-DE"/>
                </w:rPr>
                <w:id w:val="-39104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71B" w:rsidRPr="00CD119A"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sdtContent>
            </w:sdt>
            <w:r w:rsidR="0098771B" w:rsidRPr="00CD119A">
              <w:rPr>
                <w:rFonts w:ascii="Roboto" w:hAnsi="Roboto"/>
                <w:sz w:val="21"/>
                <w:szCs w:val="21"/>
                <w:lang w:val="de-DE"/>
              </w:rPr>
              <w:t xml:space="preserve"> Kopie </w:t>
            </w:r>
            <w:r w:rsidR="00231B91" w:rsidRPr="00CD119A">
              <w:rPr>
                <w:rFonts w:ascii="Roboto" w:hAnsi="Roboto"/>
                <w:sz w:val="21"/>
                <w:szCs w:val="21"/>
                <w:lang w:val="de-DE"/>
              </w:rPr>
              <w:t>Universitäts- oder Fachhochschulabschlusses</w:t>
            </w:r>
            <w:r w:rsidR="00090266">
              <w:rPr>
                <w:rFonts w:ascii="Roboto" w:hAnsi="Roboto"/>
                <w:sz w:val="21"/>
                <w:szCs w:val="21"/>
                <w:lang w:val="de-DE"/>
              </w:rPr>
              <w:t xml:space="preserve"> bzw. Lehrdiplom</w:t>
            </w:r>
          </w:p>
        </w:tc>
      </w:tr>
      <w:tr w:rsidR="0098771B" w:rsidRPr="0002182C" w14:paraId="27F4FFDF" w14:textId="77777777" w:rsidTr="0098771B">
        <w:trPr>
          <w:trHeight w:val="283"/>
        </w:trPr>
        <w:tc>
          <w:tcPr>
            <w:tcW w:w="572" w:type="dxa"/>
            <w:tcBorders>
              <w:top w:val="nil"/>
              <w:bottom w:val="single" w:sz="4" w:space="0" w:color="A6A6A6" w:themeColor="background1" w:themeShade="A6"/>
            </w:tcBorders>
          </w:tcPr>
          <w:p w14:paraId="6F791336" w14:textId="77777777" w:rsidR="0098771B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  <w:tc>
          <w:tcPr>
            <w:tcW w:w="87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12E2F59B" w14:textId="4B3F71C3" w:rsidR="00CD119A" w:rsidRPr="00CD119A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0"/>
                <w:szCs w:val="20"/>
                <w:lang w:val="de-DE"/>
              </w:rPr>
            </w:pPr>
            <w:r w:rsidRPr="00CD119A">
              <w:rPr>
                <w:rFonts w:ascii="Roboto" w:hAnsi="Roboto"/>
                <w:sz w:val="20"/>
                <w:szCs w:val="20"/>
                <w:lang w:val="de-DE"/>
              </w:rPr>
              <w:t>Ich nehme zur Kenntnis, dass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 zeitaufwändige</w:t>
            </w:r>
            <w:r w:rsidR="005005EB" w:rsidRPr="00CD119A">
              <w:rPr>
                <w:rFonts w:ascii="Roboto" w:hAnsi="Roboto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220A4" w:rsidRPr="00CD119A">
              <w:rPr>
                <w:rFonts w:ascii="Roboto" w:hAnsi="Roboto"/>
                <w:sz w:val="20"/>
                <w:szCs w:val="20"/>
                <w:lang w:val="de-DE"/>
              </w:rPr>
              <w:t>S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>ur</w:t>
            </w:r>
            <w:proofErr w:type="spellEnd"/>
            <w:r w:rsidR="009220A4" w:rsidRPr="00CD119A">
              <w:rPr>
                <w:rFonts w:ascii="Roboto" w:hAnsi="Roboto"/>
                <w:sz w:val="20"/>
                <w:szCs w:val="20"/>
                <w:lang w:val="de-DE"/>
              </w:rPr>
              <w:t>-D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 xml:space="preserve">ossier-Abklärungen eine </w:t>
            </w:r>
            <w:r w:rsidR="00BF13EB">
              <w:rPr>
                <w:rFonts w:ascii="Roboto" w:hAnsi="Roboto"/>
                <w:sz w:val="20"/>
                <w:szCs w:val="20"/>
                <w:lang w:val="de-DE"/>
              </w:rPr>
              <w:t>Bearbeitungsg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>ebühr von CHF 300.- zur Folge haben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 können</w:t>
            </w:r>
            <w:r w:rsidRPr="00CD119A">
              <w:rPr>
                <w:rFonts w:ascii="Roboto" w:hAnsi="Roboto"/>
                <w:sz w:val="20"/>
                <w:szCs w:val="20"/>
                <w:lang w:val="de-DE"/>
              </w:rPr>
              <w:t xml:space="preserve">. 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Nach Erhalt </w:t>
            </w:r>
            <w:r w:rsidR="00BF13EB">
              <w:rPr>
                <w:rFonts w:ascii="Roboto" w:hAnsi="Roboto"/>
                <w:sz w:val="20"/>
                <w:szCs w:val="20"/>
                <w:lang w:val="de-DE"/>
              </w:rPr>
              <w:t>Ihrer</w:t>
            </w:r>
            <w:r w:rsidR="00090266">
              <w:rPr>
                <w:rFonts w:ascii="Roboto" w:hAnsi="Roboto"/>
                <w:sz w:val="20"/>
                <w:szCs w:val="20"/>
                <w:lang w:val="de-DE"/>
              </w:rPr>
              <w:t xml:space="preserve"> Unterlagen kontaktieren wir Sie persönlich und besprechen mit Ihnen die Ausgangssituation.</w:t>
            </w:r>
          </w:p>
        </w:tc>
      </w:tr>
      <w:tr w:rsidR="0098771B" w:rsidRPr="0002182C" w14:paraId="3C11DB4A" w14:textId="77777777" w:rsidTr="0098771B">
        <w:trPr>
          <w:trHeight w:val="283"/>
        </w:trPr>
        <w:sdt>
          <w:sdtPr>
            <w:rPr>
              <w:rFonts w:ascii="Roboto" w:hAnsi="Roboto"/>
              <w:sz w:val="21"/>
              <w:szCs w:val="21"/>
              <w:lang w:val="de-DE"/>
            </w:rPr>
            <w:id w:val="-173314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2" w:type="dxa"/>
                <w:tcBorders>
                  <w:bottom w:val="single" w:sz="4" w:space="0" w:color="A6A6A6" w:themeColor="background1" w:themeShade="A6"/>
                </w:tcBorders>
              </w:tcPr>
              <w:p w14:paraId="0DF73C9B" w14:textId="77777777" w:rsidR="0098771B" w:rsidRDefault="0098771B" w:rsidP="0098771B">
                <w:pPr>
                  <w:spacing w:line="240" w:lineRule="auto"/>
                  <w:ind w:left="0" w:firstLine="0"/>
                  <w:rPr>
                    <w:rFonts w:ascii="Roboto" w:hAnsi="Roboto"/>
                    <w:sz w:val="21"/>
                    <w:szCs w:val="21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2"/>
            <w:tcBorders>
              <w:bottom w:val="single" w:sz="4" w:space="0" w:color="A6A6A6" w:themeColor="background1" w:themeShade="A6"/>
            </w:tcBorders>
          </w:tcPr>
          <w:p w14:paraId="57DC5E13" w14:textId="4184019E" w:rsidR="0098771B" w:rsidRPr="0002182C" w:rsidRDefault="0098771B" w:rsidP="0098771B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Ich erkläre, dass ich die Allgemeinen Geschäftsbedingungen der Weiterbildung der PHTG sowie die angebotsspezifischen Ergänzungen zur Kenntnis genommen habe und damit einverstanden bin.</w:t>
            </w:r>
          </w:p>
        </w:tc>
      </w:tr>
    </w:tbl>
    <w:p w14:paraId="062198E5" w14:textId="497155AB" w:rsidR="0098771B" w:rsidRDefault="0098771B" w:rsidP="0002182C">
      <w:pPr>
        <w:spacing w:after="360" w:line="276" w:lineRule="auto"/>
        <w:ind w:left="0" w:firstLine="0"/>
        <w:rPr>
          <w:rFonts w:ascii="Cambria" w:hAnsi="Cambria"/>
          <w:b/>
          <w:sz w:val="21"/>
          <w:szCs w:val="21"/>
          <w:lang w:val="de-DE"/>
        </w:rPr>
      </w:pPr>
    </w:p>
    <w:tbl>
      <w:tblPr>
        <w:tblW w:w="0" w:type="auto"/>
        <w:tblInd w:w="-5" w:type="dxa"/>
        <w:tblBorders>
          <w:bottom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3"/>
        <w:gridCol w:w="3485"/>
        <w:gridCol w:w="1334"/>
        <w:gridCol w:w="3102"/>
      </w:tblGrid>
      <w:tr w:rsidR="0098771B" w:rsidRPr="0002182C" w14:paraId="4653F80E" w14:textId="77777777" w:rsidTr="0098771B">
        <w:trPr>
          <w:trHeight w:val="227"/>
        </w:trPr>
        <w:tc>
          <w:tcPr>
            <w:tcW w:w="1423" w:type="dxa"/>
          </w:tcPr>
          <w:p w14:paraId="1EFA72E6" w14:textId="2725A4E5" w:rsidR="0098771B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Ort, Datum</w:t>
            </w:r>
          </w:p>
        </w:tc>
        <w:tc>
          <w:tcPr>
            <w:tcW w:w="3485" w:type="dxa"/>
          </w:tcPr>
          <w:p w14:paraId="451D5CF3" w14:textId="77777777" w:rsidR="0098771B" w:rsidRPr="0002182C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  <w:tc>
          <w:tcPr>
            <w:tcW w:w="1334" w:type="dxa"/>
          </w:tcPr>
          <w:p w14:paraId="1283B3A4" w14:textId="37E9C2F0" w:rsidR="0098771B" w:rsidRPr="0002182C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  <w:r>
              <w:rPr>
                <w:rFonts w:ascii="Roboto" w:hAnsi="Roboto"/>
                <w:sz w:val="21"/>
                <w:szCs w:val="21"/>
                <w:lang w:val="de-DE"/>
              </w:rPr>
              <w:t>Unterschrift</w:t>
            </w:r>
          </w:p>
        </w:tc>
        <w:tc>
          <w:tcPr>
            <w:tcW w:w="3102" w:type="dxa"/>
          </w:tcPr>
          <w:p w14:paraId="0916AF69" w14:textId="4027776D" w:rsidR="0098771B" w:rsidRPr="0002182C" w:rsidRDefault="0098771B" w:rsidP="006A1333">
            <w:pPr>
              <w:spacing w:line="240" w:lineRule="auto"/>
              <w:ind w:left="0" w:firstLine="0"/>
              <w:rPr>
                <w:rFonts w:ascii="Roboto" w:hAnsi="Roboto"/>
                <w:sz w:val="21"/>
                <w:szCs w:val="21"/>
                <w:lang w:val="de-DE"/>
              </w:rPr>
            </w:pPr>
          </w:p>
        </w:tc>
      </w:tr>
    </w:tbl>
    <w:p w14:paraId="452AD96D" w14:textId="77777777" w:rsidR="00240F8D" w:rsidRDefault="00240F8D">
      <w:pPr>
        <w:spacing w:after="120" w:line="276" w:lineRule="auto"/>
        <w:rPr>
          <w:rFonts w:ascii="Roboto" w:hAnsi="Roboto"/>
          <w:sz w:val="21"/>
          <w:szCs w:val="21"/>
          <w:lang w:val="de-DE"/>
        </w:rPr>
      </w:pPr>
      <w:r>
        <w:rPr>
          <w:rFonts w:ascii="Roboto" w:hAnsi="Roboto"/>
          <w:sz w:val="21"/>
          <w:szCs w:val="21"/>
          <w:lang w:val="de-DE"/>
        </w:rPr>
        <w:br w:type="page"/>
      </w:r>
    </w:p>
    <w:p w14:paraId="1EFBABD9" w14:textId="77777777" w:rsidR="00240F8D" w:rsidRDefault="00240F8D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  <w:lang w:val="de-DE"/>
        </w:rPr>
      </w:pPr>
    </w:p>
    <w:p w14:paraId="6971638E" w14:textId="77777777" w:rsidR="00240F8D" w:rsidRDefault="00240F8D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  <w:lang w:val="de-DE"/>
        </w:rPr>
      </w:pPr>
    </w:p>
    <w:p w14:paraId="32AE11A5" w14:textId="3E052E01" w:rsidR="0002182C" w:rsidRDefault="0098771B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  <w:lang w:val="de-DE"/>
        </w:rPr>
      </w:pPr>
      <w:r w:rsidRPr="0098771B">
        <w:rPr>
          <w:rFonts w:ascii="Roboto" w:hAnsi="Roboto"/>
          <w:sz w:val="21"/>
          <w:szCs w:val="21"/>
          <w:lang w:val="de-DE"/>
        </w:rPr>
        <w:t>Ich melde mich für folgende Modul</w:t>
      </w:r>
      <w:r w:rsidR="008B0CB5">
        <w:rPr>
          <w:rFonts w:ascii="Roboto" w:hAnsi="Roboto"/>
          <w:sz w:val="21"/>
          <w:szCs w:val="21"/>
          <w:lang w:val="de-DE"/>
        </w:rPr>
        <w:t>e</w:t>
      </w:r>
      <w:r w:rsidRPr="0098771B">
        <w:rPr>
          <w:rFonts w:ascii="Roboto" w:hAnsi="Roboto"/>
          <w:sz w:val="21"/>
          <w:szCs w:val="21"/>
          <w:lang w:val="de-DE"/>
        </w:rPr>
        <w:t xml:space="preserve"> an:</w:t>
      </w:r>
    </w:p>
    <w:tbl>
      <w:tblPr>
        <w:tblStyle w:val="Tabellenraster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4479"/>
        <w:gridCol w:w="194"/>
        <w:gridCol w:w="397"/>
        <w:gridCol w:w="4252"/>
        <w:gridCol w:w="227"/>
      </w:tblGrid>
      <w:tr w:rsidR="008B0CB5" w:rsidRPr="00A82CC6" w14:paraId="1509055F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15769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098FF56D" w14:textId="07F63C10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77475EE2" w14:textId="43D97CA7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A   Schulentwicklung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080FE969" w14:textId="77777777" w:rsidR="008B0CB5" w:rsidRPr="00A82CC6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131988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6AE40A82" w14:textId="31DD2416" w:rsidR="008B0CB5" w:rsidRPr="008B0CB5" w:rsidRDefault="008B0CB5" w:rsidP="008B0CB5">
                <w:pPr>
                  <w:tabs>
                    <w:tab w:val="left" w:pos="1337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657A046F" w14:textId="76F6889E" w:rsidR="008B0CB5" w:rsidRPr="00A82CC6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B   Betriebliche Führung</w:t>
            </w:r>
          </w:p>
        </w:tc>
      </w:tr>
      <w:tr w:rsidR="008B0CB5" w:rsidRPr="00F20BBA" w14:paraId="434F5C6A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B2A71EF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161FC855" w14:textId="72C71981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20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.08.25</w:t>
            </w:r>
            <w:r w:rsidRPr="00A82CC6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15.00 - 18.00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5C552EE8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60FDCEB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4AF565CE" w14:textId="497419D5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05.11.25</w:t>
            </w:r>
            <w:r w:rsidRPr="00DE6AB1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15.00 - 18.00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369947A0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6D00CFBD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56991A69" w14:textId="0661B246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 + 23.08.25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4A97080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36111EE8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1F1D0017" w14:textId="299AE35D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12.11.25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13.30 - 17.00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1C105016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393A1366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315D93BA" w14:textId="532E7B39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05. + 06.09.25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6DF90ECC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5B047B4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06B9AC36" w14:textId="49DB85FE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20.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-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22.11.25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08.30 - 17.00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Chur</w:t>
            </w:r>
          </w:p>
        </w:tc>
      </w:tr>
      <w:tr w:rsidR="008B0CB5" w:rsidRPr="00F20BBA" w14:paraId="609DF592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19C36E04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38DD25DF" w14:textId="0406F3CB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19. + 20.09.25</w:t>
            </w:r>
            <w:r w:rsidRPr="00A82CC6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 w:rsidRPr="00A82CC6">
              <w:rPr>
                <w:rFonts w:ascii="Roboto" w:eastAsia="Aptos" w:hAnsi="Roboto" w:cs="Rod"/>
                <w:sz w:val="18"/>
                <w:szCs w:val="18"/>
              </w:rPr>
              <w:tab/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702B99A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72AFDD46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5E96F766" w14:textId="5886773A" w:rsidR="008B0CB5" w:rsidRPr="00F20BBA" w:rsidRDefault="000E63C1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14</w:t>
            </w:r>
            <w:r w:rsidR="008B0CB5"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.01.26</w:t>
            </w:r>
            <w:r w:rsidR="008B0CB5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0E63C1">
              <w:rPr>
                <w:rFonts w:ascii="Roboto" w:eastAsia="Aptos" w:hAnsi="Roboto" w:cs="Rod"/>
                <w:sz w:val="18"/>
                <w:szCs w:val="18"/>
              </w:rPr>
              <w:t>13.30</w:t>
            </w:r>
            <w:r w:rsidR="008B0CB5" w:rsidRPr="00F20BBA">
              <w:rPr>
                <w:rFonts w:ascii="Roboto" w:eastAsia="Aptos" w:hAnsi="Roboto" w:cs="Rod"/>
                <w:sz w:val="18"/>
                <w:szCs w:val="18"/>
              </w:rPr>
              <w:t xml:space="preserve"> - 17.00</w:t>
            </w:r>
            <w:r w:rsidR="008B0CB5">
              <w:rPr>
                <w:rFonts w:ascii="Roboto" w:eastAsia="Aptos" w:hAnsi="Roboto" w:cs="Rod"/>
                <w:sz w:val="18"/>
                <w:szCs w:val="18"/>
              </w:rPr>
              <w:tab/>
            </w:r>
            <w:r w:rsidR="008B0CB5"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5B277242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00D9E943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26E2C300" w14:textId="79605CED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194" w:type="dxa"/>
            <w:vAlign w:val="center"/>
          </w:tcPr>
          <w:p w14:paraId="645F8C1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30AA925E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408F7926" w14:textId="5FC8AD3B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A82CC6" w14:paraId="56D5318E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4166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33F6107B" w14:textId="75ABBE24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13572472" w14:textId="42D657E0" w:rsidR="008B0CB5" w:rsidRPr="00A82CC6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 xml:space="preserve">Modul C   Zusammenarbeit und Kommunikation 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11DF46C" w14:textId="77777777" w:rsidR="008B0CB5" w:rsidRPr="00A82CC6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</w:p>
        </w:tc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39401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01BF7808" w14:textId="4856C422" w:rsidR="008B0CB5" w:rsidRPr="008B0CB5" w:rsidRDefault="008B0CB5" w:rsidP="008B0CB5">
                <w:pPr>
                  <w:tabs>
                    <w:tab w:val="left" w:pos="1337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45367FE4" w14:textId="1ABDE323" w:rsidR="008B0CB5" w:rsidRPr="00A82CC6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D   Personalführung</w:t>
            </w:r>
          </w:p>
        </w:tc>
      </w:tr>
      <w:tr w:rsidR="008B0CB5" w:rsidRPr="00F20BBA" w14:paraId="051E8B04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005804C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4BDB0BB9" w14:textId="01E31767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07.01.26</w:t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 </w:t>
            </w:r>
            <w:r w:rsidRPr="00DE6AB1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15.00 - 18.00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2D5D8AB4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40CC37B3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789EF4B4" w14:textId="296C74DE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18.02.26</w:t>
            </w:r>
            <w:r w:rsidRPr="00DE6AB1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15.00 - 18.00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763C8C39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17BECA2D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7FC7C209" w14:textId="6E1787B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09.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+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10.01.26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Kreuzlingen 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2D6BCC35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B64F210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1B85C753" w14:textId="7581B0B4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04.03.26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13.30 - 17.00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5D401FC8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0BDF8115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0BDC5514" w14:textId="0D5EE0B7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+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23.01.26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08.30 - 17.00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Kreuzlingen 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EB8A92C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3601EADD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2D3ECCB6" w14:textId="3AA70F47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19.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+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 xml:space="preserve"> 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20.03.26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08.30 - 17.00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Chur</w:t>
            </w:r>
          </w:p>
        </w:tc>
      </w:tr>
      <w:tr w:rsidR="008B0CB5" w:rsidRPr="00F20BBA" w14:paraId="4EC88FA1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60B31998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0010284E" w14:textId="1867C9BD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194" w:type="dxa"/>
            <w:tcBorders>
              <w:right w:val="single" w:sz="4" w:space="0" w:color="2097D1"/>
            </w:tcBorders>
            <w:vAlign w:val="center"/>
          </w:tcPr>
          <w:p w14:paraId="06E6FA5A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3B23C7D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661F0325" w14:textId="4D79F7A4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27.03.26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08.30 - 17.00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="004B17D1">
              <w:rPr>
                <w:rFonts w:ascii="Roboto" w:eastAsia="Aptos" w:hAnsi="Roboto" w:cs="Rod"/>
                <w:sz w:val="18"/>
                <w:szCs w:val="18"/>
              </w:rPr>
              <w:t>Raum Ostschweiz</w:t>
            </w:r>
          </w:p>
        </w:tc>
      </w:tr>
      <w:tr w:rsidR="008B0CB5" w:rsidRPr="00F20BBA" w14:paraId="57F6AC36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202392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12D3F741" w14:textId="03A3B778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7F3AFE68" w14:textId="51E9D66D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E.1   Führungshandeln 1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153EE3B4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169A408C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28B2370D" w14:textId="57C75F27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22.04.26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13.30 - 17.00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</w:tr>
      <w:tr w:rsidR="008B0CB5" w:rsidRPr="00F20BBA" w14:paraId="01C51995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91DD97D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2D398031" w14:textId="68C1426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25.02</w:t>
            </w: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15.00 - 17.00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online</w:t>
            </w:r>
          </w:p>
        </w:tc>
        <w:tc>
          <w:tcPr>
            <w:tcW w:w="194" w:type="dxa"/>
            <w:tcBorders>
              <w:left w:val="single" w:sz="4" w:space="0" w:color="2097D1"/>
            </w:tcBorders>
            <w:vAlign w:val="center"/>
          </w:tcPr>
          <w:p w14:paraId="11F792D9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5AE4589B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61C94767" w14:textId="36AB0B7C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10AE609C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0E2F6C7A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01731078" w14:textId="692D6959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nach Absprache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Treffen in der Lerngruppe (15h)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364B8CE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197155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6D8EF227" w14:textId="4993D0CB" w:rsidR="008B0CB5" w:rsidRPr="008B0CB5" w:rsidRDefault="008B0CB5" w:rsidP="008B0CB5">
                <w:pPr>
                  <w:tabs>
                    <w:tab w:val="left" w:pos="1337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gridSpan w:val="2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0B6A8649" w14:textId="052813DF" w:rsidR="008B0CB5" w:rsidRPr="00A82CC6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20"/>
                <w:szCs w:val="20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E2   Führungshandeln 2</w:t>
            </w:r>
          </w:p>
        </w:tc>
      </w:tr>
      <w:tr w:rsidR="008B0CB5" w:rsidRPr="00F20BBA" w14:paraId="1586E5D7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4A3E8C6B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0CBCFC18" w14:textId="4C61426F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bis 26.08.26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Standortbestimmung (1h)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491FD9C5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8796D3A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65F2251E" w14:textId="1FECBF73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16.09.26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72458872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29232F61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  <w:bottom w:val="single" w:sz="4" w:space="0" w:color="2097D1"/>
            </w:tcBorders>
            <w:vAlign w:val="center"/>
          </w:tcPr>
          <w:p w14:paraId="732C18D5" w14:textId="5C9DB485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194" w:type="dxa"/>
            <w:tcBorders>
              <w:right w:val="single" w:sz="4" w:space="0" w:color="2097D1"/>
            </w:tcBorders>
            <w:vAlign w:val="center"/>
          </w:tcPr>
          <w:p w14:paraId="7DC19843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554078D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06FB5055" w14:textId="45602ABA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28.10.26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4B014592" w14:textId="77777777" w:rsidTr="008B0CB5">
        <w:trPr>
          <w:trHeight w:val="283"/>
        </w:trPr>
        <w:sdt>
          <w:sdtPr>
            <w:rPr>
              <w:rFonts w:ascii="Roboto" w:hAnsi="Roboto"/>
              <w:b/>
              <w:bCs/>
              <w:color w:val="2097D1"/>
              <w:sz w:val="21"/>
              <w:szCs w:val="21"/>
              <w:lang w:val="de-DE"/>
            </w:rPr>
            <w:id w:val="-164758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7" w:type="dxa"/>
                <w:tcBorders>
                  <w:top w:val="single" w:sz="4" w:space="0" w:color="2097D1"/>
                  <w:left w:val="single" w:sz="4" w:space="0" w:color="2097D1"/>
                </w:tcBorders>
                <w:vAlign w:val="center"/>
              </w:tcPr>
              <w:p w14:paraId="59B78994" w14:textId="2AC394A1" w:rsidR="008B0CB5" w:rsidRPr="008B0CB5" w:rsidRDefault="008B0CB5" w:rsidP="008B0CB5">
                <w:pPr>
                  <w:tabs>
                    <w:tab w:val="left" w:pos="1476"/>
                    <w:tab w:val="left" w:pos="3035"/>
                  </w:tabs>
                  <w:spacing w:line="240" w:lineRule="auto"/>
                  <w:ind w:left="0" w:firstLine="0"/>
                  <w:rPr>
                    <w:rFonts w:ascii="Roboto" w:eastAsia="Aptos" w:hAnsi="Roboto" w:cs="Rod"/>
                    <w:b/>
                    <w:bCs/>
                    <w:color w:val="2097D1"/>
                    <w:sz w:val="20"/>
                    <w:szCs w:val="20"/>
                  </w:rPr>
                </w:pPr>
                <w:r w:rsidRPr="008B0CB5">
                  <w:rPr>
                    <w:rFonts w:ascii="MS Gothic" w:eastAsia="MS Gothic" w:hAnsi="MS Gothic" w:hint="eastAsia"/>
                    <w:b/>
                    <w:bCs/>
                    <w:color w:val="2097D1"/>
                    <w:sz w:val="21"/>
                    <w:szCs w:val="21"/>
                    <w:lang w:val="de-DE"/>
                  </w:rPr>
                  <w:t>☐</w:t>
                </w:r>
              </w:p>
            </w:tc>
          </w:sdtContent>
        </w:sdt>
        <w:tc>
          <w:tcPr>
            <w:tcW w:w="4479" w:type="dxa"/>
            <w:tcBorders>
              <w:top w:val="single" w:sz="4" w:space="0" w:color="2097D1"/>
              <w:right w:val="single" w:sz="4" w:space="0" w:color="2097D1"/>
            </w:tcBorders>
            <w:vAlign w:val="center"/>
          </w:tcPr>
          <w:p w14:paraId="709066C3" w14:textId="45DD66A4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  <w:r w:rsidRPr="00A82CC6">
              <w:rPr>
                <w:rFonts w:ascii="Roboto" w:eastAsia="Aptos" w:hAnsi="Roboto" w:cs="Rod"/>
                <w:b/>
                <w:bCs/>
                <w:color w:val="2097D1"/>
                <w:sz w:val="20"/>
                <w:szCs w:val="20"/>
              </w:rPr>
              <w:t>Modul F   Zertifikatsarbeit und Kolloquium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6EC32FA9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7E477999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51086B18" w14:textId="53B267DD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25.11.26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2111D268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52D3A038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0AD6C151" w14:textId="7125D119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19.08.26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13.30 –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6BC2FAA5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7F741858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right w:val="single" w:sz="4" w:space="0" w:color="2097D1"/>
            </w:tcBorders>
            <w:vAlign w:val="center"/>
          </w:tcPr>
          <w:p w14:paraId="32166AF4" w14:textId="1710ED80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13.01.27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285717B5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416CDE89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43C1A95C" w14:textId="1BB6732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02.09.26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13.30 –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  <w:right w:val="single" w:sz="4" w:space="0" w:color="2097D1"/>
            </w:tcBorders>
            <w:vAlign w:val="center"/>
          </w:tcPr>
          <w:p w14:paraId="778B167F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06875275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2DEAEB71" w14:textId="23D6E7CC" w:rsidR="008B0CB5" w:rsidRPr="00BC3E23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>17.02.27</w:t>
            </w:r>
            <w:r w:rsidRPr="00BC3E23"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BC3E23">
              <w:rPr>
                <w:rFonts w:ascii="Roboto" w:eastAsia="Aptos" w:hAnsi="Roboto" w:cs="Rod"/>
                <w:sz w:val="18"/>
                <w:szCs w:val="18"/>
              </w:rPr>
              <w:t>13.30 – 1</w:t>
            </w:r>
            <w:r>
              <w:rPr>
                <w:rFonts w:ascii="Roboto" w:eastAsia="Aptos" w:hAnsi="Roboto" w:cs="Rod"/>
                <w:sz w:val="18"/>
                <w:szCs w:val="18"/>
              </w:rPr>
              <w:t>7.30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</w:tr>
      <w:tr w:rsidR="008B0CB5" w:rsidRPr="00F20BBA" w14:paraId="5752E422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</w:tcBorders>
            <w:vAlign w:val="center"/>
          </w:tcPr>
          <w:p w14:paraId="4A86834B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right w:val="single" w:sz="4" w:space="0" w:color="2097D1"/>
            </w:tcBorders>
            <w:vAlign w:val="center"/>
          </w:tcPr>
          <w:p w14:paraId="30354370" w14:textId="08A2042A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30.09.26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13.30 – 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  <w:t>online</w:t>
            </w:r>
          </w:p>
        </w:tc>
        <w:tc>
          <w:tcPr>
            <w:tcW w:w="194" w:type="dxa"/>
            <w:tcBorders>
              <w:left w:val="single" w:sz="4" w:space="0" w:color="2097D1"/>
            </w:tcBorders>
            <w:vAlign w:val="center"/>
          </w:tcPr>
          <w:p w14:paraId="0668DA83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2097D1"/>
            </w:tcBorders>
            <w:vAlign w:val="center"/>
          </w:tcPr>
          <w:p w14:paraId="2715673B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top w:val="single" w:sz="4" w:space="0" w:color="2097D1"/>
            </w:tcBorders>
            <w:vAlign w:val="center"/>
          </w:tcPr>
          <w:p w14:paraId="7F937741" w14:textId="107301B6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45B1A6C3" w14:textId="77777777" w:rsidTr="008B0CB5">
        <w:trPr>
          <w:trHeight w:val="283"/>
        </w:trPr>
        <w:tc>
          <w:tcPr>
            <w:tcW w:w="397" w:type="dxa"/>
            <w:tcBorders>
              <w:left w:val="single" w:sz="4" w:space="0" w:color="2097D1"/>
              <w:bottom w:val="single" w:sz="4" w:space="0" w:color="2097D1"/>
            </w:tcBorders>
            <w:vAlign w:val="center"/>
          </w:tcPr>
          <w:p w14:paraId="1526D853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bottom w:val="single" w:sz="4" w:space="0" w:color="2097D1"/>
              <w:right w:val="single" w:sz="4" w:space="0" w:color="2097D1"/>
            </w:tcBorders>
            <w:vAlign w:val="center"/>
          </w:tcPr>
          <w:p w14:paraId="2206DF5E" w14:textId="2567AB64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  <w:r w:rsidRPr="00F20BBA">
              <w:rPr>
                <w:rFonts w:ascii="Roboto" w:eastAsia="Aptos" w:hAnsi="Roboto" w:cs="Rod"/>
                <w:b/>
                <w:bCs/>
                <w:sz w:val="18"/>
                <w:szCs w:val="18"/>
              </w:rPr>
              <w:t>30.04.2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>7</w:t>
            </w:r>
            <w:r>
              <w:rPr>
                <w:rFonts w:ascii="Roboto" w:eastAsia="Aptos" w:hAnsi="Roboto" w:cs="Rod"/>
                <w:b/>
                <w:bCs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08.30 </w:t>
            </w:r>
            <w:r>
              <w:rPr>
                <w:rFonts w:ascii="Roboto" w:eastAsia="Aptos" w:hAnsi="Roboto" w:cs="Rod"/>
                <w:sz w:val="18"/>
                <w:szCs w:val="18"/>
              </w:rPr>
              <w:t xml:space="preserve">– </w:t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 xml:space="preserve">17.00 </w:t>
            </w:r>
            <w:r>
              <w:rPr>
                <w:rFonts w:ascii="Roboto" w:eastAsia="Aptos" w:hAnsi="Roboto" w:cs="Rod"/>
                <w:sz w:val="18"/>
                <w:szCs w:val="18"/>
              </w:rPr>
              <w:tab/>
            </w:r>
            <w:r w:rsidRPr="00F20BBA">
              <w:rPr>
                <w:rFonts w:ascii="Roboto" w:eastAsia="Aptos" w:hAnsi="Roboto" w:cs="Rod"/>
                <w:sz w:val="18"/>
                <w:szCs w:val="18"/>
              </w:rPr>
              <w:t>Rorschach</w:t>
            </w:r>
          </w:p>
        </w:tc>
        <w:tc>
          <w:tcPr>
            <w:tcW w:w="194" w:type="dxa"/>
            <w:tcBorders>
              <w:left w:val="single" w:sz="4" w:space="0" w:color="2097D1"/>
            </w:tcBorders>
            <w:vAlign w:val="center"/>
          </w:tcPr>
          <w:p w14:paraId="7CB3EC04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AFB95F1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vAlign w:val="center"/>
          </w:tcPr>
          <w:p w14:paraId="1D72519D" w14:textId="7B25FA2D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385B5C1C" w14:textId="77777777" w:rsidTr="008B0CB5">
        <w:trPr>
          <w:trHeight w:val="283"/>
        </w:trPr>
        <w:tc>
          <w:tcPr>
            <w:tcW w:w="397" w:type="dxa"/>
            <w:tcBorders>
              <w:top w:val="single" w:sz="4" w:space="0" w:color="2097D1"/>
            </w:tcBorders>
            <w:vAlign w:val="center"/>
          </w:tcPr>
          <w:p w14:paraId="1E9B8ABC" w14:textId="77777777" w:rsidR="008B0CB5" w:rsidRPr="008B0CB5" w:rsidRDefault="008B0CB5" w:rsidP="008B0CB5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2097D1"/>
            </w:tcBorders>
            <w:vAlign w:val="center"/>
          </w:tcPr>
          <w:p w14:paraId="4B575F8E" w14:textId="0E459616" w:rsidR="008B0CB5" w:rsidRPr="00F20BBA" w:rsidRDefault="008B0CB5" w:rsidP="006A1333">
            <w:pPr>
              <w:tabs>
                <w:tab w:val="left" w:pos="1476"/>
                <w:tab w:val="left" w:pos="3035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sz w:val="18"/>
                <w:szCs w:val="18"/>
              </w:rPr>
            </w:pPr>
          </w:p>
        </w:tc>
        <w:tc>
          <w:tcPr>
            <w:tcW w:w="194" w:type="dxa"/>
            <w:tcBorders>
              <w:left w:val="nil"/>
            </w:tcBorders>
            <w:vAlign w:val="center"/>
          </w:tcPr>
          <w:p w14:paraId="71F9A6D2" w14:textId="77777777" w:rsidR="008B0CB5" w:rsidRPr="00F20BBA" w:rsidRDefault="008B0CB5" w:rsidP="006A1333">
            <w:pPr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14CCA8" w14:textId="77777777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vAlign w:val="center"/>
          </w:tcPr>
          <w:p w14:paraId="1181B722" w14:textId="20B439A9" w:rsidR="008B0CB5" w:rsidRPr="00F20BBA" w:rsidRDefault="008B0CB5" w:rsidP="006A1333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sz w:val="18"/>
                <w:szCs w:val="18"/>
              </w:rPr>
            </w:pPr>
          </w:p>
        </w:tc>
      </w:tr>
      <w:tr w:rsidR="008B0CB5" w:rsidRPr="00F20BBA" w14:paraId="4B132646" w14:textId="77777777" w:rsidTr="008B0CB5">
        <w:trPr>
          <w:gridAfter w:val="1"/>
          <w:wAfter w:w="227" w:type="dxa"/>
          <w:trHeight w:val="283"/>
        </w:trPr>
        <w:tc>
          <w:tcPr>
            <w:tcW w:w="9719" w:type="dxa"/>
            <w:gridSpan w:val="5"/>
            <w:vAlign w:val="center"/>
          </w:tcPr>
          <w:p w14:paraId="23E95FF6" w14:textId="636E3421" w:rsidR="008B0CB5" w:rsidRPr="008B0CB5" w:rsidRDefault="008B0CB5" w:rsidP="008B0CB5">
            <w:pPr>
              <w:tabs>
                <w:tab w:val="left" w:pos="1337"/>
              </w:tabs>
              <w:spacing w:line="240" w:lineRule="auto"/>
              <w:ind w:left="0" w:firstLine="0"/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</w:pPr>
            <w:r w:rsidRPr="008B0CB5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* Check-In</w:t>
            </w:r>
            <w:r w:rsidRPr="008B0CB5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br/>
              <w:t xml:space="preserve">Anlass nur für Teilnehmende, die </w:t>
            </w:r>
            <w:r w:rsidR="00CD119A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 xml:space="preserve">neu </w:t>
            </w:r>
            <w:r w:rsidRPr="008B0CB5">
              <w:rPr>
                <w:rFonts w:ascii="Roboto" w:eastAsia="Aptos" w:hAnsi="Roboto" w:cs="Rod"/>
                <w:b/>
                <w:bCs/>
                <w:color w:val="2097D1"/>
                <w:sz w:val="18"/>
                <w:szCs w:val="18"/>
              </w:rPr>
              <w:t>in den Lehrgang einsteigen.</w:t>
            </w:r>
          </w:p>
        </w:tc>
      </w:tr>
    </w:tbl>
    <w:p w14:paraId="6904AA03" w14:textId="77777777" w:rsidR="008B0CB5" w:rsidRPr="0002182C" w:rsidRDefault="008B0CB5" w:rsidP="0002182C">
      <w:pPr>
        <w:spacing w:after="360" w:line="276" w:lineRule="auto"/>
        <w:ind w:left="0" w:firstLine="0"/>
        <w:rPr>
          <w:rFonts w:ascii="Roboto" w:hAnsi="Roboto"/>
          <w:sz w:val="21"/>
          <w:szCs w:val="21"/>
        </w:rPr>
      </w:pPr>
    </w:p>
    <w:sectPr w:rsidR="008B0CB5" w:rsidRPr="0002182C" w:rsidSect="0088643B">
      <w:headerReference w:type="default" r:id="rId11"/>
      <w:footerReference w:type="default" r:id="rId12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D6EBA" w14:textId="77777777" w:rsidR="002B4187" w:rsidRDefault="002B4187" w:rsidP="00A97C6F">
      <w:pPr>
        <w:spacing w:line="240" w:lineRule="auto"/>
      </w:pPr>
      <w:r>
        <w:separator/>
      </w:r>
    </w:p>
  </w:endnote>
  <w:endnote w:type="continuationSeparator" w:id="0">
    <w:p w14:paraId="0CEAC790" w14:textId="77777777" w:rsidR="002B4187" w:rsidRDefault="002B4187" w:rsidP="00A97C6F">
      <w:pPr>
        <w:spacing w:line="240" w:lineRule="auto"/>
      </w:pPr>
      <w:r>
        <w:continuationSeparator/>
      </w:r>
    </w:p>
  </w:endnote>
  <w:endnote w:type="continuationNotice" w:id="1">
    <w:p w14:paraId="7FAF1DF3" w14:textId="77777777" w:rsidR="002B4187" w:rsidRDefault="002B41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d">
    <w:panose1 w:val="02030509050101010101"/>
    <w:charset w:val="B1"/>
    <w:family w:val="modern"/>
    <w:pitch w:val="fixed"/>
    <w:sig w:usb0="00000803" w:usb1="00000000" w:usb2="00000000" w:usb3="00000000" w:csb0="00000021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Black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5D0F" w14:textId="77777777" w:rsidR="00A97C6F" w:rsidRDefault="00A97C6F" w:rsidP="00A97C6F">
    <w:pPr>
      <w:pStyle w:val="Fuzeile"/>
      <w:jc w:val="right"/>
      <w:rPr>
        <w:rFonts w:ascii="Roboto Light" w:hAnsi="Roboto Light"/>
        <w:sz w:val="16"/>
        <w:szCs w:val="16"/>
      </w:rPr>
    </w:pPr>
  </w:p>
  <w:p w14:paraId="4486E00A" w14:textId="77777777" w:rsidR="00A97C6F" w:rsidRDefault="00A97C6F" w:rsidP="00A97C6F">
    <w:pPr>
      <w:pStyle w:val="Fuzeile"/>
      <w:jc w:val="right"/>
      <w:rPr>
        <w:rFonts w:ascii="Roboto Light" w:hAnsi="Roboto Light"/>
        <w:sz w:val="16"/>
        <w:szCs w:val="16"/>
      </w:rPr>
    </w:pPr>
  </w:p>
  <w:p w14:paraId="054DC670" w14:textId="77777777" w:rsidR="00A97C6F" w:rsidRPr="00A97C6F" w:rsidRDefault="00A97C6F" w:rsidP="00A97C6F">
    <w:pPr>
      <w:pStyle w:val="Fuzeile"/>
      <w:jc w:val="right"/>
      <w:rPr>
        <w:rFonts w:ascii="Roboto Light" w:hAnsi="Roboto Light"/>
        <w:sz w:val="16"/>
        <w:szCs w:val="16"/>
      </w:rPr>
    </w:pPr>
    <w:r w:rsidRPr="00A97C6F">
      <w:rPr>
        <w:rFonts w:ascii="Roboto Light" w:hAnsi="Roboto Light"/>
        <w:sz w:val="16"/>
        <w:szCs w:val="16"/>
      </w:rPr>
      <w:t>Netzwerk Schulführung I Unterer Schulweg 3 I 8280 Kreuzlingen 2 I 071 678 56 81</w:t>
    </w:r>
  </w:p>
  <w:p w14:paraId="13C27242" w14:textId="77777777" w:rsidR="00A97C6F" w:rsidRPr="000F6295" w:rsidRDefault="00A97C6F" w:rsidP="00A97C6F">
    <w:pPr>
      <w:pStyle w:val="Fuzeile"/>
      <w:jc w:val="right"/>
      <w:rPr>
        <w:rFonts w:ascii="Roboto Light" w:hAnsi="Roboto Light"/>
        <w:color w:val="2097D1"/>
        <w:sz w:val="16"/>
        <w:szCs w:val="16"/>
        <w:lang w:val="it-CH"/>
      </w:rPr>
    </w:pPr>
    <w:r>
      <w:fldChar w:fldCharType="begin"/>
    </w:r>
    <w:r w:rsidRPr="000E63C1">
      <w:rPr>
        <w:lang w:val="it-CH"/>
      </w:rPr>
      <w:instrText>HYPERLINK "mailto:sekretariat@netzwerkschulfuehrung.ch"</w:instrText>
    </w:r>
    <w:r>
      <w:fldChar w:fldCharType="separate"/>
    </w:r>
    <w:r w:rsidRPr="000F6295">
      <w:rPr>
        <w:rStyle w:val="Hyperlink"/>
        <w:rFonts w:ascii="Roboto Light" w:hAnsi="Roboto Light"/>
        <w:color w:val="2097D1"/>
        <w:sz w:val="16"/>
        <w:szCs w:val="16"/>
        <w:u w:val="none"/>
        <w:lang w:val="it-CH"/>
      </w:rPr>
      <w:t>sekretariat@netzwerkschulfuehrung.ch</w:t>
    </w:r>
    <w:r>
      <w:fldChar w:fldCharType="end"/>
    </w:r>
    <w:r w:rsidRPr="000F6295">
      <w:rPr>
        <w:rFonts w:ascii="Roboto Light" w:hAnsi="Roboto Light"/>
        <w:color w:val="2097D1"/>
        <w:sz w:val="16"/>
        <w:szCs w:val="16"/>
        <w:lang w:val="it-CH"/>
      </w:rPr>
      <w:t xml:space="preserve"> I </w:t>
    </w:r>
    <w:hyperlink r:id="rId1" w:history="1">
      <w:r w:rsidRPr="000F6295">
        <w:rPr>
          <w:rStyle w:val="Hyperlink"/>
          <w:rFonts w:ascii="Roboto Light" w:hAnsi="Roboto Light"/>
          <w:color w:val="2097D1"/>
          <w:sz w:val="16"/>
          <w:szCs w:val="16"/>
          <w:u w:val="none"/>
          <w:lang w:val="it-CH"/>
        </w:rPr>
        <w:t>www.netzwerkschulfuehrung.ch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3365" w14:textId="77777777" w:rsidR="002B4187" w:rsidRDefault="002B4187" w:rsidP="00A97C6F">
      <w:pPr>
        <w:spacing w:line="240" w:lineRule="auto"/>
      </w:pPr>
      <w:r>
        <w:separator/>
      </w:r>
    </w:p>
  </w:footnote>
  <w:footnote w:type="continuationSeparator" w:id="0">
    <w:p w14:paraId="645EFFEF" w14:textId="77777777" w:rsidR="002B4187" w:rsidRDefault="002B4187" w:rsidP="00A97C6F">
      <w:pPr>
        <w:spacing w:line="240" w:lineRule="auto"/>
      </w:pPr>
      <w:r>
        <w:continuationSeparator/>
      </w:r>
    </w:p>
  </w:footnote>
  <w:footnote w:type="continuationNotice" w:id="1">
    <w:p w14:paraId="67BB1AFD" w14:textId="77777777" w:rsidR="002B4187" w:rsidRDefault="002B41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5CB1" w14:textId="669BBE8F" w:rsidR="00A97C6F" w:rsidRPr="00D822EF" w:rsidRDefault="00D822EF" w:rsidP="00D822EF">
    <w:pPr>
      <w:pStyle w:val="Kopfzeile"/>
      <w:ind w:left="0" w:firstLine="0"/>
      <w:rPr>
        <w:rFonts w:ascii="Roboto Light" w:hAnsi="Roboto Light"/>
        <w:sz w:val="32"/>
        <w:szCs w:val="32"/>
      </w:rPr>
    </w:pPr>
    <w:r w:rsidRPr="00D822EF">
      <w:rPr>
        <w:rFonts w:ascii="Roboto Light" w:hAnsi="Roboto Light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8B9F451" wp14:editId="1CE8090B">
          <wp:simplePos x="0" y="0"/>
          <wp:positionH relativeFrom="column">
            <wp:posOffset>5337810</wp:posOffset>
          </wp:positionH>
          <wp:positionV relativeFrom="paragraph">
            <wp:posOffset>-94615</wp:posOffset>
          </wp:positionV>
          <wp:extent cx="925830" cy="785495"/>
          <wp:effectExtent l="0" t="0" r="7620" b="0"/>
          <wp:wrapNone/>
          <wp:docPr id="110570847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Pr="00D822EF">
      <w:rPr>
        <w:rFonts w:ascii="Roboto Light" w:hAnsi="Roboto Light"/>
        <w:sz w:val="32"/>
        <w:szCs w:val="32"/>
      </w:rPr>
      <w:t>CAS Schulleitung</w:t>
    </w:r>
    <w:proofErr w:type="gramEnd"/>
  </w:p>
  <w:p w14:paraId="5D26D3FD" w14:textId="47098ADC" w:rsidR="00D822EF" w:rsidRPr="00D822EF" w:rsidRDefault="00D822EF" w:rsidP="00D822EF">
    <w:pPr>
      <w:pStyle w:val="Kopfzeile"/>
      <w:ind w:left="0" w:firstLine="0"/>
      <w:rPr>
        <w:rFonts w:ascii="Roboto Black" w:hAnsi="Roboto Black"/>
        <w:sz w:val="32"/>
        <w:szCs w:val="32"/>
      </w:rPr>
    </w:pPr>
    <w:r w:rsidRPr="00D822EF">
      <w:rPr>
        <w:rFonts w:ascii="Roboto Black" w:hAnsi="Roboto Black"/>
        <w:sz w:val="32"/>
        <w:szCs w:val="32"/>
      </w:rPr>
      <w:t>Anmeldeformular</w:t>
    </w:r>
  </w:p>
  <w:p w14:paraId="3464AA6C" w14:textId="77777777" w:rsidR="00A97C6F" w:rsidRPr="00A97C6F" w:rsidRDefault="00A97C6F" w:rsidP="00A97C6F">
    <w:pPr>
      <w:pStyle w:val="Kopfzeile"/>
      <w:jc w:val="right"/>
      <w:rPr>
        <w:rFonts w:ascii="Roboto" w:hAnsi="Roboto"/>
      </w:rPr>
    </w:pPr>
  </w:p>
  <w:p w14:paraId="14EACCF3" w14:textId="77777777" w:rsidR="00A97C6F" w:rsidRPr="00A97C6F" w:rsidRDefault="00A97C6F" w:rsidP="00A97C6F">
    <w:pPr>
      <w:pStyle w:val="Kopfzeile"/>
      <w:jc w:val="right"/>
      <w:rPr>
        <w:rFonts w:ascii="Roboto" w:hAnsi="Robo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1AC"/>
    <w:multiLevelType w:val="multilevel"/>
    <w:tmpl w:val="0807001D"/>
    <w:styleLink w:val="NSF"/>
    <w:lvl w:ilvl="0">
      <w:start w:val="1"/>
      <w:numFmt w:val="decimal"/>
      <w:lvlText w:val="%1)"/>
      <w:lvlJc w:val="left"/>
      <w:pPr>
        <w:ind w:left="360" w:hanging="360"/>
      </w:pPr>
      <w:rPr>
        <w:color w:val="4C94D8" w:themeColor="text2" w:themeTint="8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4C94D8" w:themeColor="text2" w:themeTint="8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4C94D8" w:themeColor="text2" w:themeTint="8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E67D90"/>
    <w:multiLevelType w:val="hybridMultilevel"/>
    <w:tmpl w:val="462C59F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067E7"/>
    <w:multiLevelType w:val="hybridMultilevel"/>
    <w:tmpl w:val="895AE258"/>
    <w:lvl w:ilvl="0" w:tplc="E64450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de-DE" w:eastAsia="en-US" w:bidi="ar-SA"/>
      </w:rPr>
    </w:lvl>
    <w:lvl w:ilvl="1" w:tplc="6728C9CC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5246CDE8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DEF87B66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6B202C4E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F53EF776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FF3089C4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99389816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1F403540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1E5E33B5"/>
    <w:multiLevelType w:val="hybridMultilevel"/>
    <w:tmpl w:val="CE0E6842"/>
    <w:lvl w:ilvl="0" w:tplc="2C7842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D3D06450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CB8403F4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FD2E89EA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5DE235B2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6736E868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62526672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8B3A9D22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9078CAD0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280C0D9D"/>
    <w:multiLevelType w:val="hybridMultilevel"/>
    <w:tmpl w:val="D2B89558"/>
    <w:lvl w:ilvl="0" w:tplc="DEB8B6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A4ACD91E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146CCE6C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7C122332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859AFFDE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752C962C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98E29D0C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4F5E5E0C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4F2002AA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5" w15:restartNumberingAfterBreak="0">
    <w:nsid w:val="2CE0421D"/>
    <w:multiLevelType w:val="multilevel"/>
    <w:tmpl w:val="08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color w:val="4C94D8" w:themeColor="text2" w:themeTint="8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555F52"/>
    <w:multiLevelType w:val="hybridMultilevel"/>
    <w:tmpl w:val="0B1EE270"/>
    <w:lvl w:ilvl="0" w:tplc="6AF0D1B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990861E2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6FDE1E38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8BA6C420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8AD802FC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DDD4A076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5296BF72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EBEC4BCE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7D3A9714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46A97734"/>
    <w:multiLevelType w:val="multilevel"/>
    <w:tmpl w:val="0807001D"/>
    <w:numStyleLink w:val="NSF"/>
  </w:abstractNum>
  <w:abstractNum w:abstractNumId="8" w15:restartNumberingAfterBreak="0">
    <w:nsid w:val="51950EEC"/>
    <w:multiLevelType w:val="hybridMultilevel"/>
    <w:tmpl w:val="295631AA"/>
    <w:lvl w:ilvl="0" w:tplc="B532C4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1D1E6C68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63341666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AE9AC724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24A4FC62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086A2BA4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964EA222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78061EC0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FB326408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5249710E"/>
    <w:multiLevelType w:val="hybridMultilevel"/>
    <w:tmpl w:val="505EB9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0F">
      <w:start w:val="1"/>
      <w:numFmt w:val="decimal"/>
      <w:lvlText w:val="%2."/>
      <w:lvlJc w:val="left"/>
      <w:pPr>
        <w:ind w:left="418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94F48"/>
    <w:multiLevelType w:val="multilevel"/>
    <w:tmpl w:val="2D208528"/>
    <w:lvl w:ilvl="0">
      <w:start w:val="1"/>
      <w:numFmt w:val="decimal"/>
      <w:lvlText w:val="%1."/>
      <w:lvlJc w:val="left"/>
      <w:pPr>
        <w:ind w:left="340" w:hanging="340"/>
      </w:pPr>
      <w:rPr>
        <w:rFonts w:ascii="Roboto" w:hAnsi="Roboto" w:hint="default"/>
        <w:b/>
        <w:i w:val="0"/>
        <w:color w:val="2097D1"/>
        <w:sz w:val="24"/>
        <w:u w:color="2097D1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Roboto" w:hAnsi="Roboto" w:hint="default"/>
        <w:b/>
        <w:i w:val="0"/>
        <w:color w:val="2097D1"/>
        <w:sz w:val="21"/>
        <w:u w:color="2097D1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Roboto" w:hAnsi="Roboto" w:hint="default"/>
        <w:b w:val="0"/>
        <w:i w:val="0"/>
        <w:color w:val="2097D1"/>
        <w:sz w:val="21"/>
        <w:u w:color="2097D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64F4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1022D4"/>
    <w:multiLevelType w:val="multilevel"/>
    <w:tmpl w:val="0807001F"/>
    <w:numStyleLink w:val="Formatvorlage1"/>
  </w:abstractNum>
  <w:abstractNum w:abstractNumId="13" w15:restartNumberingAfterBreak="0">
    <w:nsid w:val="63186AFB"/>
    <w:multiLevelType w:val="hybridMultilevel"/>
    <w:tmpl w:val="C45EC5A2"/>
    <w:lvl w:ilvl="0" w:tplc="54CC95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F3E65B3E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AEDEF32A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30F6B90E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E8663ABC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C4A2F890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316ECACC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72886FC6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58FC4682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69D67E89"/>
    <w:multiLevelType w:val="multilevel"/>
    <w:tmpl w:val="7D524A88"/>
    <w:lvl w:ilvl="0">
      <w:start w:val="1"/>
      <w:numFmt w:val="decimal"/>
      <w:lvlText w:val="%1."/>
      <w:lvlJc w:val="left"/>
      <w:pPr>
        <w:ind w:left="360" w:hanging="360"/>
      </w:pPr>
      <w:rPr>
        <w:rFonts w:ascii="Roboto" w:hAnsi="Roboto" w:hint="default"/>
        <w:b/>
        <w:i w:val="0"/>
        <w:color w:val="2097D1"/>
        <w:sz w:val="24"/>
        <w:u w:color="2097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Roboto" w:hAnsi="Roboto" w:hint="default"/>
        <w:b/>
        <w:i w:val="0"/>
        <w:color w:val="2097D1"/>
        <w:sz w:val="21"/>
        <w:u w:color="2097D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Roboto" w:hAnsi="Roboto" w:hint="default"/>
        <w:b w:val="0"/>
        <w:i w:val="0"/>
        <w:color w:val="2097D1"/>
        <w:sz w:val="21"/>
        <w:u w:color="2097D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BD0473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C427ED5"/>
    <w:multiLevelType w:val="hybridMultilevel"/>
    <w:tmpl w:val="2654DC20"/>
    <w:lvl w:ilvl="0" w:tplc="65E2FA10">
      <w:numFmt w:val="bullet"/>
      <w:lvlText w:val="-"/>
      <w:lvlJc w:val="left"/>
      <w:pPr>
        <w:ind w:left="1681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E0465CDE">
      <w:numFmt w:val="bullet"/>
      <w:lvlText w:val="•"/>
      <w:lvlJc w:val="left"/>
      <w:pPr>
        <w:ind w:left="2554" w:hanging="360"/>
      </w:pPr>
      <w:rPr>
        <w:rFonts w:hint="default"/>
        <w:lang w:val="de-DE" w:eastAsia="en-US" w:bidi="ar-SA"/>
      </w:rPr>
    </w:lvl>
    <w:lvl w:ilvl="2" w:tplc="0AC0BB66">
      <w:numFmt w:val="bullet"/>
      <w:lvlText w:val="•"/>
      <w:lvlJc w:val="left"/>
      <w:pPr>
        <w:ind w:left="3429" w:hanging="360"/>
      </w:pPr>
      <w:rPr>
        <w:rFonts w:hint="default"/>
        <w:lang w:val="de-DE" w:eastAsia="en-US" w:bidi="ar-SA"/>
      </w:rPr>
    </w:lvl>
    <w:lvl w:ilvl="3" w:tplc="E5F48406">
      <w:numFmt w:val="bullet"/>
      <w:lvlText w:val="•"/>
      <w:lvlJc w:val="left"/>
      <w:pPr>
        <w:ind w:left="4303" w:hanging="360"/>
      </w:pPr>
      <w:rPr>
        <w:rFonts w:hint="default"/>
        <w:lang w:val="de-DE" w:eastAsia="en-US" w:bidi="ar-SA"/>
      </w:rPr>
    </w:lvl>
    <w:lvl w:ilvl="4" w:tplc="4D449136">
      <w:numFmt w:val="bullet"/>
      <w:lvlText w:val="•"/>
      <w:lvlJc w:val="left"/>
      <w:pPr>
        <w:ind w:left="5178" w:hanging="360"/>
      </w:pPr>
      <w:rPr>
        <w:rFonts w:hint="default"/>
        <w:lang w:val="de-DE" w:eastAsia="en-US" w:bidi="ar-SA"/>
      </w:rPr>
    </w:lvl>
    <w:lvl w:ilvl="5" w:tplc="3E606D56">
      <w:numFmt w:val="bullet"/>
      <w:lvlText w:val="•"/>
      <w:lvlJc w:val="left"/>
      <w:pPr>
        <w:ind w:left="6053" w:hanging="360"/>
      </w:pPr>
      <w:rPr>
        <w:rFonts w:hint="default"/>
        <w:lang w:val="de-DE" w:eastAsia="en-US" w:bidi="ar-SA"/>
      </w:rPr>
    </w:lvl>
    <w:lvl w:ilvl="6" w:tplc="FD9251A6">
      <w:numFmt w:val="bullet"/>
      <w:lvlText w:val="•"/>
      <w:lvlJc w:val="left"/>
      <w:pPr>
        <w:ind w:left="6927" w:hanging="360"/>
      </w:pPr>
      <w:rPr>
        <w:rFonts w:hint="default"/>
        <w:lang w:val="de-DE" w:eastAsia="en-US" w:bidi="ar-SA"/>
      </w:rPr>
    </w:lvl>
    <w:lvl w:ilvl="7" w:tplc="DD30F650">
      <w:numFmt w:val="bullet"/>
      <w:lvlText w:val="•"/>
      <w:lvlJc w:val="left"/>
      <w:pPr>
        <w:ind w:left="7802" w:hanging="360"/>
      </w:pPr>
      <w:rPr>
        <w:rFonts w:hint="default"/>
        <w:lang w:val="de-DE" w:eastAsia="en-US" w:bidi="ar-SA"/>
      </w:rPr>
    </w:lvl>
    <w:lvl w:ilvl="8" w:tplc="FCF27538">
      <w:numFmt w:val="bullet"/>
      <w:lvlText w:val="•"/>
      <w:lvlJc w:val="left"/>
      <w:pPr>
        <w:ind w:left="8677" w:hanging="360"/>
      </w:pPr>
      <w:rPr>
        <w:rFonts w:hint="default"/>
        <w:lang w:val="de-DE" w:eastAsia="en-US" w:bidi="ar-SA"/>
      </w:rPr>
    </w:lvl>
  </w:abstractNum>
  <w:abstractNum w:abstractNumId="17" w15:restartNumberingAfterBreak="0">
    <w:nsid w:val="7F5369FD"/>
    <w:multiLevelType w:val="hybridMultilevel"/>
    <w:tmpl w:val="D248D356"/>
    <w:lvl w:ilvl="0" w:tplc="48F8A3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 w:tplc="09C8B0E2">
      <w:numFmt w:val="bullet"/>
      <w:lvlText w:val="•"/>
      <w:lvlJc w:val="left"/>
      <w:pPr>
        <w:ind w:left="1665" w:hanging="360"/>
      </w:pPr>
      <w:rPr>
        <w:rFonts w:hint="default"/>
        <w:lang w:val="de-DE" w:eastAsia="en-US" w:bidi="ar-SA"/>
      </w:rPr>
    </w:lvl>
    <w:lvl w:ilvl="2" w:tplc="5D0C1C28">
      <w:numFmt w:val="bullet"/>
      <w:lvlText w:val="•"/>
      <w:lvlJc w:val="left"/>
      <w:pPr>
        <w:ind w:left="2511" w:hanging="360"/>
      </w:pPr>
      <w:rPr>
        <w:rFonts w:hint="default"/>
        <w:lang w:val="de-DE" w:eastAsia="en-US" w:bidi="ar-SA"/>
      </w:rPr>
    </w:lvl>
    <w:lvl w:ilvl="3" w:tplc="8932DAAA">
      <w:numFmt w:val="bullet"/>
      <w:lvlText w:val="•"/>
      <w:lvlJc w:val="left"/>
      <w:pPr>
        <w:ind w:left="3357" w:hanging="360"/>
      </w:pPr>
      <w:rPr>
        <w:rFonts w:hint="default"/>
        <w:lang w:val="de-DE" w:eastAsia="en-US" w:bidi="ar-SA"/>
      </w:rPr>
    </w:lvl>
    <w:lvl w:ilvl="4" w:tplc="5914DCA0">
      <w:numFmt w:val="bullet"/>
      <w:lvlText w:val="•"/>
      <w:lvlJc w:val="left"/>
      <w:pPr>
        <w:ind w:left="4203" w:hanging="360"/>
      </w:pPr>
      <w:rPr>
        <w:rFonts w:hint="default"/>
        <w:lang w:val="de-DE" w:eastAsia="en-US" w:bidi="ar-SA"/>
      </w:rPr>
    </w:lvl>
    <w:lvl w:ilvl="5" w:tplc="81CE4442">
      <w:numFmt w:val="bullet"/>
      <w:lvlText w:val="•"/>
      <w:lvlJc w:val="left"/>
      <w:pPr>
        <w:ind w:left="5049" w:hanging="360"/>
      </w:pPr>
      <w:rPr>
        <w:rFonts w:hint="default"/>
        <w:lang w:val="de-DE" w:eastAsia="en-US" w:bidi="ar-SA"/>
      </w:rPr>
    </w:lvl>
    <w:lvl w:ilvl="6" w:tplc="0738734A">
      <w:numFmt w:val="bullet"/>
      <w:lvlText w:val="•"/>
      <w:lvlJc w:val="left"/>
      <w:pPr>
        <w:ind w:left="5894" w:hanging="360"/>
      </w:pPr>
      <w:rPr>
        <w:rFonts w:hint="default"/>
        <w:lang w:val="de-DE" w:eastAsia="en-US" w:bidi="ar-SA"/>
      </w:rPr>
    </w:lvl>
    <w:lvl w:ilvl="7" w:tplc="6510AAA0">
      <w:numFmt w:val="bullet"/>
      <w:lvlText w:val="•"/>
      <w:lvlJc w:val="left"/>
      <w:pPr>
        <w:ind w:left="6740" w:hanging="360"/>
      </w:pPr>
      <w:rPr>
        <w:rFonts w:hint="default"/>
        <w:lang w:val="de-DE" w:eastAsia="en-US" w:bidi="ar-SA"/>
      </w:rPr>
    </w:lvl>
    <w:lvl w:ilvl="8" w:tplc="3EF81220">
      <w:numFmt w:val="bullet"/>
      <w:lvlText w:val="•"/>
      <w:lvlJc w:val="left"/>
      <w:pPr>
        <w:ind w:left="7586" w:hanging="360"/>
      </w:pPr>
      <w:rPr>
        <w:rFonts w:hint="default"/>
        <w:lang w:val="de-DE" w:eastAsia="en-US" w:bidi="ar-SA"/>
      </w:rPr>
    </w:lvl>
  </w:abstractNum>
  <w:abstractNum w:abstractNumId="18" w15:restartNumberingAfterBreak="0">
    <w:nsid w:val="7FBE7587"/>
    <w:multiLevelType w:val="hybridMultilevel"/>
    <w:tmpl w:val="22E05C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891630">
    <w:abstractNumId w:val="1"/>
  </w:num>
  <w:num w:numId="2" w16cid:durableId="1875386110">
    <w:abstractNumId w:val="9"/>
  </w:num>
  <w:num w:numId="3" w16cid:durableId="1461803046">
    <w:abstractNumId w:val="15"/>
  </w:num>
  <w:num w:numId="4" w16cid:durableId="240068092">
    <w:abstractNumId w:val="11"/>
  </w:num>
  <w:num w:numId="5" w16cid:durableId="254827152">
    <w:abstractNumId w:val="5"/>
  </w:num>
  <w:num w:numId="6" w16cid:durableId="1808166024">
    <w:abstractNumId w:val="12"/>
  </w:num>
  <w:num w:numId="7" w16cid:durableId="1326127070">
    <w:abstractNumId w:val="7"/>
  </w:num>
  <w:num w:numId="8" w16cid:durableId="495657302">
    <w:abstractNumId w:val="0"/>
  </w:num>
  <w:num w:numId="9" w16cid:durableId="703167311">
    <w:abstractNumId w:val="14"/>
  </w:num>
  <w:num w:numId="10" w16cid:durableId="1652515742">
    <w:abstractNumId w:val="18"/>
  </w:num>
  <w:num w:numId="11" w16cid:durableId="8552653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4186553">
    <w:abstractNumId w:val="3"/>
  </w:num>
  <w:num w:numId="13" w16cid:durableId="748430792">
    <w:abstractNumId w:val="6"/>
  </w:num>
  <w:num w:numId="14" w16cid:durableId="1211650155">
    <w:abstractNumId w:val="4"/>
  </w:num>
  <w:num w:numId="15" w16cid:durableId="1198809017">
    <w:abstractNumId w:val="8"/>
  </w:num>
  <w:num w:numId="16" w16cid:durableId="1421677247">
    <w:abstractNumId w:val="13"/>
  </w:num>
  <w:num w:numId="17" w16cid:durableId="303312777">
    <w:abstractNumId w:val="2"/>
  </w:num>
  <w:num w:numId="18" w16cid:durableId="146552181">
    <w:abstractNumId w:val="17"/>
  </w:num>
  <w:num w:numId="19" w16cid:durableId="1084306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2C"/>
    <w:rsid w:val="0000038A"/>
    <w:rsid w:val="0002182C"/>
    <w:rsid w:val="00034D17"/>
    <w:rsid w:val="00065DAE"/>
    <w:rsid w:val="00075335"/>
    <w:rsid w:val="00086FEF"/>
    <w:rsid w:val="00090266"/>
    <w:rsid w:val="00090628"/>
    <w:rsid w:val="00090DE2"/>
    <w:rsid w:val="000A0022"/>
    <w:rsid w:val="000C6935"/>
    <w:rsid w:val="000D1870"/>
    <w:rsid w:val="000E63C1"/>
    <w:rsid w:val="000F6295"/>
    <w:rsid w:val="001862AA"/>
    <w:rsid w:val="001C5BD0"/>
    <w:rsid w:val="001E17B0"/>
    <w:rsid w:val="00212583"/>
    <w:rsid w:val="00226C45"/>
    <w:rsid w:val="00231B91"/>
    <w:rsid w:val="00240F8D"/>
    <w:rsid w:val="0024126C"/>
    <w:rsid w:val="00250E73"/>
    <w:rsid w:val="002956E7"/>
    <w:rsid w:val="002B4187"/>
    <w:rsid w:val="002D0A2F"/>
    <w:rsid w:val="00313825"/>
    <w:rsid w:val="003462EA"/>
    <w:rsid w:val="00370339"/>
    <w:rsid w:val="00391904"/>
    <w:rsid w:val="003D69A4"/>
    <w:rsid w:val="003E0757"/>
    <w:rsid w:val="00426B15"/>
    <w:rsid w:val="00441837"/>
    <w:rsid w:val="004A3905"/>
    <w:rsid w:val="004A528D"/>
    <w:rsid w:val="004B17D1"/>
    <w:rsid w:val="004C7177"/>
    <w:rsid w:val="005005EB"/>
    <w:rsid w:val="00561961"/>
    <w:rsid w:val="005966A7"/>
    <w:rsid w:val="005D0F07"/>
    <w:rsid w:val="005E2C23"/>
    <w:rsid w:val="005E35AB"/>
    <w:rsid w:val="00623E73"/>
    <w:rsid w:val="00627400"/>
    <w:rsid w:val="00635D17"/>
    <w:rsid w:val="00665FC1"/>
    <w:rsid w:val="006A159E"/>
    <w:rsid w:val="006B3BC0"/>
    <w:rsid w:val="00716DDE"/>
    <w:rsid w:val="0074735A"/>
    <w:rsid w:val="0076693A"/>
    <w:rsid w:val="0078706A"/>
    <w:rsid w:val="00796CEC"/>
    <w:rsid w:val="007F1840"/>
    <w:rsid w:val="00804ABB"/>
    <w:rsid w:val="0083549B"/>
    <w:rsid w:val="00854295"/>
    <w:rsid w:val="008564A0"/>
    <w:rsid w:val="0088643B"/>
    <w:rsid w:val="008B0CB5"/>
    <w:rsid w:val="008D69F6"/>
    <w:rsid w:val="008F567F"/>
    <w:rsid w:val="009220A4"/>
    <w:rsid w:val="00947FEE"/>
    <w:rsid w:val="00957308"/>
    <w:rsid w:val="00965248"/>
    <w:rsid w:val="0098771B"/>
    <w:rsid w:val="009D23DA"/>
    <w:rsid w:val="009E1B12"/>
    <w:rsid w:val="00A12068"/>
    <w:rsid w:val="00A64D32"/>
    <w:rsid w:val="00A97C6F"/>
    <w:rsid w:val="00AA0B40"/>
    <w:rsid w:val="00AA2AEA"/>
    <w:rsid w:val="00AC54B6"/>
    <w:rsid w:val="00B108CA"/>
    <w:rsid w:val="00B83051"/>
    <w:rsid w:val="00B85ED1"/>
    <w:rsid w:val="00BC1780"/>
    <w:rsid w:val="00BE1384"/>
    <w:rsid w:val="00BF13EB"/>
    <w:rsid w:val="00C05ADB"/>
    <w:rsid w:val="00C30E24"/>
    <w:rsid w:val="00C36AF8"/>
    <w:rsid w:val="00C449ED"/>
    <w:rsid w:val="00C46105"/>
    <w:rsid w:val="00C463E0"/>
    <w:rsid w:val="00C52387"/>
    <w:rsid w:val="00C61581"/>
    <w:rsid w:val="00C748F8"/>
    <w:rsid w:val="00C8035D"/>
    <w:rsid w:val="00C816D9"/>
    <w:rsid w:val="00C95791"/>
    <w:rsid w:val="00CD119A"/>
    <w:rsid w:val="00CD52F6"/>
    <w:rsid w:val="00D15CDF"/>
    <w:rsid w:val="00D2130F"/>
    <w:rsid w:val="00D36441"/>
    <w:rsid w:val="00D46A65"/>
    <w:rsid w:val="00D822EF"/>
    <w:rsid w:val="00DD405F"/>
    <w:rsid w:val="00DE2B96"/>
    <w:rsid w:val="00DF5E55"/>
    <w:rsid w:val="00E05DB5"/>
    <w:rsid w:val="00E10E8B"/>
    <w:rsid w:val="00E50F4A"/>
    <w:rsid w:val="00EF04A1"/>
    <w:rsid w:val="00F26C3F"/>
    <w:rsid w:val="00F86197"/>
    <w:rsid w:val="00FC448E"/>
    <w:rsid w:val="00FD6299"/>
    <w:rsid w:val="00FD668A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A776E7"/>
  <w15:chartTrackingRefBased/>
  <w15:docId w15:val="{8D6AE146-4A38-436C-AE5C-9D68435D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20" w:line="276" w:lineRule="auto"/>
        <w:ind w:left="227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30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97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7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7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7C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7C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7C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7C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7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7C6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7C6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7C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7C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7C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7C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7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7C6F"/>
    <w:pPr>
      <w:numPr>
        <w:ilvl w:val="1"/>
      </w:numPr>
      <w:spacing w:after="160"/>
      <w:ind w:left="227" w:hanging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7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7C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7C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C6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7C6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C6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7C6F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97C6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7C6F"/>
  </w:style>
  <w:style w:type="paragraph" w:styleId="Fuzeile">
    <w:name w:val="footer"/>
    <w:basedOn w:val="Standard"/>
    <w:link w:val="FuzeileZchn"/>
    <w:uiPriority w:val="99"/>
    <w:unhideWhenUsed/>
    <w:rsid w:val="00A97C6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7C6F"/>
  </w:style>
  <w:style w:type="character" w:styleId="Hyperlink">
    <w:name w:val="Hyperlink"/>
    <w:basedOn w:val="Absatz-Standardschriftart"/>
    <w:uiPriority w:val="99"/>
    <w:unhideWhenUsed/>
    <w:rsid w:val="00A97C6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7C6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31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atvorlage1">
    <w:name w:val="Formatvorlage1"/>
    <w:uiPriority w:val="99"/>
    <w:rsid w:val="00804ABB"/>
    <w:pPr>
      <w:numPr>
        <w:numId w:val="5"/>
      </w:numPr>
    </w:pPr>
  </w:style>
  <w:style w:type="numbering" w:customStyle="1" w:styleId="NSF">
    <w:name w:val="NSF"/>
    <w:uiPriority w:val="99"/>
    <w:rsid w:val="00804AB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tzwerkschulfuehr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erwaltung.ph.local\users\Redirected-Folders\mizwahlen\Desktop\NSF_Vorlage%20Textdokument%20normal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5482c-9b1a-453d-aed5-d6a462feeaf8">
      <Terms xmlns="http://schemas.microsoft.com/office/infopath/2007/PartnerControls"/>
    </lcf76f155ced4ddcb4097134ff3c332f>
    <TaxCatchAll xmlns="b39b0939-99bb-4f80-a34e-c7d59331555a" xsi:nil="true"/>
    <_Flow_SignoffStatus xmlns="4455482c-9b1a-453d-aed5-d6a462feeaf8" xsi:nil="true"/>
    <_dlc_DocId xmlns="b39b0939-99bb-4f80-a34e-c7d59331555a">WPUUXH7YSRUS-405838756-160254</_dlc_DocId>
    <_dlc_DocIdUrl xmlns="b39b0939-99bb-4f80-a34e-c7d59331555a">
      <Url>https://phgr.sharepoint.com/sites/public/wb/_layouts/15/DocIdRedir.aspx?ID=WPUUXH7YSRUS-405838756-160254</Url>
      <Description>WPUUXH7YSRUS-405838756-160254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1BE40B83E35647B8358D0C64B850FC" ma:contentTypeVersion="24" ma:contentTypeDescription="Ein neues Dokument erstellen." ma:contentTypeScope="" ma:versionID="5e1d6e395b39ffcf2eba3ca11fc4d18f">
  <xsd:schema xmlns:xsd="http://www.w3.org/2001/XMLSchema" xmlns:xs="http://www.w3.org/2001/XMLSchema" xmlns:p="http://schemas.microsoft.com/office/2006/metadata/properties" xmlns:ns2="b39b0939-99bb-4f80-a34e-c7d59331555a" xmlns:ns3="4455482c-9b1a-453d-aed5-d6a462feeaf8" xmlns:ns4="ac087585-c3c6-460c-9d64-75016dc16ee2" targetNamespace="http://schemas.microsoft.com/office/2006/metadata/properties" ma:root="true" ma:fieldsID="0fd80bda24962240f4db3d4a4f3a20df" ns2:_="" ns3:_="" ns4:_="">
    <xsd:import namespace="b39b0939-99bb-4f80-a34e-c7d59331555a"/>
    <xsd:import namespace="4455482c-9b1a-453d-aed5-d6a462feeaf8"/>
    <xsd:import namespace="ac087585-c3c6-460c-9d64-75016dc16ee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0939-99bb-4f80-a34e-c7d5933155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49882c0a-ba66-41ac-9871-b32f905f9914}" ma:internalName="TaxCatchAll" ma:showField="CatchAllData" ma:web="b39b0939-99bb-4f80-a34e-c7d593315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482c-9b1a-453d-aed5-d6a462fee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tatus Unterschrift" ma:internalName="Status_x0020_Unterschrift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662f2209-c829-4cf3-8214-ee831953e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87585-c3c6-460c-9d64-75016dc16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252C2-B50E-4BBE-B4F7-5B46AE328F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8D242-14B8-4F8D-A375-4B58CB43775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40E69B-A33E-46F1-BF92-1761232964D4}">
  <ds:schemaRefs>
    <ds:schemaRef ds:uri="http://schemas.microsoft.com/office/2006/metadata/properties"/>
    <ds:schemaRef ds:uri="http://schemas.microsoft.com/office/infopath/2007/PartnerControls"/>
    <ds:schemaRef ds:uri="4455482c-9b1a-453d-aed5-d6a462feeaf8"/>
    <ds:schemaRef ds:uri="b39b0939-99bb-4f80-a34e-c7d59331555a"/>
  </ds:schemaRefs>
</ds:datastoreItem>
</file>

<file path=customXml/itemProps4.xml><?xml version="1.0" encoding="utf-8"?>
<ds:datastoreItem xmlns:ds="http://schemas.openxmlformats.org/officeDocument/2006/customXml" ds:itemID="{4A5A8F32-B564-4796-8C75-ACF45322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b0939-99bb-4f80-a34e-c7d59331555a"/>
    <ds:schemaRef ds:uri="4455482c-9b1a-453d-aed5-d6a462feeaf8"/>
    <ds:schemaRef ds:uri="ac087585-c3c6-460c-9d64-75016dc16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verwaltung.ph.local\users\Redirected-Folders\mizwahlen\Desktop\NSF_Vorlage Textdokument normal(1).dotx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Links>
    <vt:vector size="24" baseType="variant">
      <vt:variant>
        <vt:i4>5373976</vt:i4>
      </vt:variant>
      <vt:variant>
        <vt:i4>3</vt:i4>
      </vt:variant>
      <vt:variant>
        <vt:i4>0</vt:i4>
      </vt:variant>
      <vt:variant>
        <vt:i4>5</vt:i4>
      </vt:variant>
      <vt:variant>
        <vt:lpwstr>https://www.schulaufsicht.de/steuerung/fuehrungshandeln/agile-schulfuehrung-eine-einfuehrung</vt:lpwstr>
      </vt:variant>
      <vt:variant>
        <vt:lpwstr/>
      </vt:variant>
      <vt:variant>
        <vt:i4>5373976</vt:i4>
      </vt:variant>
      <vt:variant>
        <vt:i4>0</vt:i4>
      </vt:variant>
      <vt:variant>
        <vt:i4>0</vt:i4>
      </vt:variant>
      <vt:variant>
        <vt:i4>5</vt:i4>
      </vt:variant>
      <vt:variant>
        <vt:lpwstr>https://www.schulaufsicht.de/steuerung/fuehrungshandeln/agile-schulfuehrung-eine-einfuehrung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http://www.netzwerkschulfuehrung.ch/</vt:lpwstr>
      </vt:variant>
      <vt:variant>
        <vt:lpwstr/>
      </vt:variant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mailto:sekretariat@netzwerkschulfuehrung.ch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Zwahlen</dc:creator>
  <cp:keywords/>
  <dc:description/>
  <cp:lastModifiedBy>Giacomuzzi Jörg</cp:lastModifiedBy>
  <cp:revision>12</cp:revision>
  <cp:lastPrinted>2024-12-02T15:23:00Z</cp:lastPrinted>
  <dcterms:created xsi:type="dcterms:W3CDTF">2025-02-09T10:24:00Z</dcterms:created>
  <dcterms:modified xsi:type="dcterms:W3CDTF">2025-02-14T12:37:00Z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0x010100BB1BE40B83E35647B8358D0C64B850FC</vt:lpwstr>
  </property>
  <property fmtid="{D5CDD505-2E9C-101B-9397-08002B2CF9AE}" pid="3" name="_dlc_DocIdItemGuid">
    <vt:lpwstr>8aeb30eb-765e-413d-8f0b-971f292142e1</vt:lpwstr>
  </property>
  <property fmtid="{D5CDD505-2E9C-101B-9397-08002B2CF9AE}" pid="4" name="MediaServiceImageTags">
    <vt:lpwstr/>
  </property>
</Properties>
</file>