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F7AD" w14:textId="5FC345D3" w:rsidR="007D327E" w:rsidRPr="007D327E" w:rsidRDefault="00985798" w:rsidP="009C1AC4">
      <w:pPr>
        <w:pStyle w:val="03Berichttitel"/>
      </w:pPr>
      <w:proofErr w:type="spellStart"/>
      <w:r>
        <w:t>Zotero</w:t>
      </w:r>
      <w:proofErr w:type="spellEnd"/>
      <w:r w:rsidR="004137A8">
        <w:t>-W</w:t>
      </w:r>
      <w:r w:rsidR="00583D5E">
        <w:t>orkshop</w:t>
      </w:r>
      <w:r>
        <w:t xml:space="preserve"> KSK</w:t>
      </w:r>
    </w:p>
    <w:p w14:paraId="125BA9DA" w14:textId="77777777" w:rsidR="007D327E" w:rsidRPr="007D327E" w:rsidRDefault="009C1AC4" w:rsidP="007D327E">
      <w:pPr>
        <w:pStyle w:val="07Untertitelgross"/>
      </w:pPr>
      <w:r>
        <w:t>Aufgabe 1</w:t>
      </w:r>
    </w:p>
    <w:p w14:paraId="618FC95D" w14:textId="100465BA" w:rsidR="000442A3" w:rsidRDefault="009C1AC4" w:rsidP="009C1AC4">
      <w:pPr>
        <w:pStyle w:val="08Schriftgross"/>
      </w:pPr>
      <w:r>
        <w:t xml:space="preserve">Öffnen Sie </w:t>
      </w:r>
      <w:proofErr w:type="spellStart"/>
      <w:r>
        <w:t>Zotero</w:t>
      </w:r>
      <w:proofErr w:type="spellEnd"/>
      <w:r>
        <w:t xml:space="preserve"> und legen Sie einen Ordner mit dem Namen </w:t>
      </w:r>
      <w:proofErr w:type="spellStart"/>
      <w:r w:rsidRPr="009C1AC4">
        <w:rPr>
          <w:i/>
        </w:rPr>
        <w:t>Zotero</w:t>
      </w:r>
      <w:proofErr w:type="spellEnd"/>
      <w:r w:rsidR="001D39EA">
        <w:rPr>
          <w:i/>
        </w:rPr>
        <w:t>-W</w:t>
      </w:r>
      <w:r w:rsidRPr="009C1AC4">
        <w:rPr>
          <w:i/>
        </w:rPr>
        <w:t>orkshop</w:t>
      </w:r>
      <w:r>
        <w:t xml:space="preserve"> an.</w:t>
      </w:r>
    </w:p>
    <w:p w14:paraId="642CE553" w14:textId="77777777" w:rsidR="007123CF" w:rsidRDefault="007123CF" w:rsidP="009C1AC4">
      <w:pPr>
        <w:pStyle w:val="08Schriftgross"/>
      </w:pPr>
    </w:p>
    <w:p w14:paraId="29669A9D" w14:textId="77777777" w:rsidR="009D5F0A" w:rsidRDefault="009D5F0A" w:rsidP="009C1AC4">
      <w:pPr>
        <w:pStyle w:val="08Schriftgross"/>
      </w:pPr>
    </w:p>
    <w:p w14:paraId="60463D5E" w14:textId="2CB62796" w:rsidR="00E1706C" w:rsidRDefault="007123CF" w:rsidP="00E1706C">
      <w:pPr>
        <w:pStyle w:val="07Untertitelgross"/>
      </w:pPr>
      <w:r w:rsidRPr="007123CF">
        <w:t>Aufgabe 2</w:t>
      </w:r>
    </w:p>
    <w:p w14:paraId="01AD322B" w14:textId="77777777" w:rsidR="004E3E10" w:rsidRDefault="00A90717" w:rsidP="009C1AC4">
      <w:pPr>
        <w:pStyle w:val="08Schriftgross"/>
      </w:pPr>
      <w:r>
        <w:t>Beim ersten Zitat den gewünschten Zitierstil für das gesamte Dokument auswählen. Alternativ</w:t>
      </w:r>
    </w:p>
    <w:p w14:paraId="6C6A4820" w14:textId="77777777" w:rsidR="007123CF" w:rsidRDefault="007123CF" w:rsidP="009C1AC4">
      <w:pPr>
        <w:pStyle w:val="08Schriftgross"/>
      </w:pPr>
      <w:r>
        <w:t xml:space="preserve">Öffnen Sie Word und stellen Sie bei den Einstellungen von </w:t>
      </w:r>
      <w:proofErr w:type="spellStart"/>
      <w:r>
        <w:t>Zotero</w:t>
      </w:r>
      <w:proofErr w:type="spellEnd"/>
      <w:r>
        <w:t xml:space="preserve"> (Zahnrad) den Zitierstil</w:t>
      </w:r>
    </w:p>
    <w:p w14:paraId="445DEFC9" w14:textId="77777777" w:rsidR="006A297E" w:rsidRDefault="00D01AD9" w:rsidP="004E3E10">
      <w:pPr>
        <w:pStyle w:val="08Schriftgross"/>
        <w:jc w:val="left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3197F2E" wp14:editId="6430F1CF">
                <wp:simplePos x="0" y="0"/>
                <wp:positionH relativeFrom="column">
                  <wp:posOffset>716915</wp:posOffset>
                </wp:positionH>
                <wp:positionV relativeFrom="paragraph">
                  <wp:posOffset>285115</wp:posOffset>
                </wp:positionV>
                <wp:extent cx="4051300" cy="4394200"/>
                <wp:effectExtent l="0" t="0" r="6350" b="6350"/>
                <wp:wrapTopAndBottom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1300" cy="4394200"/>
                          <a:chOff x="0" y="0"/>
                          <a:chExt cx="4051300" cy="4394200"/>
                        </a:xfrm>
                      </wpg:grpSpPr>
                      <pic:pic xmlns:pic="http://schemas.openxmlformats.org/drawingml/2006/picture">
                        <pic:nvPicPr>
                          <pic:cNvPr id="14" name="Grafik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8" b="290"/>
                          <a:stretch/>
                        </pic:blipFill>
                        <pic:spPr bwMode="auto">
                          <a:xfrm>
                            <a:off x="0" y="0"/>
                            <a:ext cx="4051300" cy="439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8" name="Gerade Verbindung mit Pfeil 18"/>
                        <wps:cNvCnPr/>
                        <wps:spPr>
                          <a:xfrm flipV="1">
                            <a:off x="3543300" y="196850"/>
                            <a:ext cx="225308" cy="35433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Gerade Verbindung mit Pfeil 19"/>
                        <wps:cNvCnPr/>
                        <wps:spPr>
                          <a:xfrm flipH="1" flipV="1">
                            <a:off x="2032000" y="279400"/>
                            <a:ext cx="349250" cy="27178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Gerade Verbindung mit Pfeil 20"/>
                        <wps:cNvCnPr/>
                        <wps:spPr>
                          <a:xfrm flipH="1" flipV="1">
                            <a:off x="2101850" y="1612900"/>
                            <a:ext cx="349250" cy="27178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Textfeld 21"/>
                        <wps:cNvSpPr txBox="1"/>
                        <wps:spPr>
                          <a:xfrm>
                            <a:off x="3333750" y="520700"/>
                            <a:ext cx="27940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396B1A" w14:textId="77777777" w:rsidR="00D01AD9" w:rsidRPr="00D01AD9" w:rsidRDefault="00D01AD9">
                              <w:pPr>
                                <w:rPr>
                                  <w:rFonts w:ascii="Myriad Pro" w:hAnsi="Myriad Pro"/>
                                  <w:b/>
                                  <w:color w:val="FF0000"/>
                                  <w:sz w:val="24"/>
                                </w:rPr>
                              </w:pPr>
                              <w:r w:rsidRPr="00D01AD9">
                                <w:rPr>
                                  <w:rFonts w:ascii="Myriad Pro" w:hAnsi="Myriad Pro"/>
                                  <w:b/>
                                  <w:color w:val="FF000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feld 22"/>
                        <wps:cNvSpPr txBox="1"/>
                        <wps:spPr>
                          <a:xfrm>
                            <a:off x="2343150" y="450850"/>
                            <a:ext cx="27940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778F5F" w14:textId="77777777" w:rsidR="00D01AD9" w:rsidRPr="00D01AD9" w:rsidRDefault="00D01AD9" w:rsidP="00D01AD9">
                              <w:pPr>
                                <w:rPr>
                                  <w:rFonts w:ascii="Myriad Pro" w:hAnsi="Myriad Pro"/>
                                  <w:b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b/>
                                  <w:color w:val="FF000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feld 23"/>
                        <wps:cNvSpPr txBox="1"/>
                        <wps:spPr>
                          <a:xfrm>
                            <a:off x="2413000" y="1803400"/>
                            <a:ext cx="27940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3FF869" w14:textId="77777777" w:rsidR="00D01AD9" w:rsidRPr="00D01AD9" w:rsidRDefault="00D01AD9" w:rsidP="00D01AD9">
                              <w:pPr>
                                <w:rPr>
                                  <w:rFonts w:ascii="Myriad Pro" w:hAnsi="Myriad Pro"/>
                                  <w:b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b/>
                                  <w:color w:val="FF000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97F2E" id="Gruppieren 24" o:spid="_x0000_s1026" style="position:absolute;margin-left:56.45pt;margin-top:22.45pt;width:319pt;height:346pt;z-index:251658241" coordsize="40513,439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4" o:spid="_x0000_s1027" type="#_x0000_t75" style="position:absolute;width:40513;height:43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">
                  <v:imagedata r:id="rId12" o:title="" cropbottom="190f" cropright="569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8" o:spid="_x0000_s1028" type="#_x0000_t32" style="position:absolute;left:35433;top:1968;width:2253;height:35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" strokecolor="red" strokeweight="3pt">
                  <v:stroke endarrow="block"/>
                </v:shape>
                <v:shape id="Gerade Verbindung mit Pfeil 19" o:spid="_x0000_s1029" type="#_x0000_t32" style="position:absolute;left:20320;top:2794;width:3492;height:271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" strokecolor="red" strokeweight="3pt">
                  <v:stroke endarrow="block"/>
                </v:shape>
                <v:shape id="Gerade Verbindung mit Pfeil 20" o:spid="_x0000_s1030" type="#_x0000_t32" style="position:absolute;left:21018;top:16129;width:3493;height:271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" strokecolor="red" strokeweight="3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1" o:spid="_x0000_s1031" type="#_x0000_t202" style="position:absolute;left:33337;top:5207;width:2794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11396B1A" w14:textId="77777777" w:rsidR="00D01AD9" w:rsidRPr="00D01AD9" w:rsidRDefault="00D01AD9">
                        <w:pPr>
                          <w:rPr>
                            <w:rFonts w:ascii="Myriad Pro" w:hAnsi="Myriad Pro"/>
                            <w:b/>
                            <w:color w:val="FF0000"/>
                            <w:sz w:val="24"/>
                          </w:rPr>
                        </w:pPr>
                        <w:r w:rsidRPr="00D01AD9">
                          <w:rPr>
                            <w:rFonts w:ascii="Myriad Pro" w:hAnsi="Myriad Pro"/>
                            <w:b/>
                            <w:color w:val="FF000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feld 22" o:spid="_x0000_s1032" type="#_x0000_t202" style="position:absolute;left:23431;top:4508;width:2794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16778F5F" w14:textId="77777777" w:rsidR="00D01AD9" w:rsidRPr="00D01AD9" w:rsidRDefault="00D01AD9" w:rsidP="00D01AD9">
                        <w:pPr>
                          <w:rPr>
                            <w:rFonts w:ascii="Myriad Pro" w:hAnsi="Myriad Pro"/>
                            <w:b/>
                            <w:color w:val="FF0000"/>
                            <w:sz w:val="24"/>
                          </w:rPr>
                        </w:pPr>
                        <w:r>
                          <w:rPr>
                            <w:rFonts w:ascii="Myriad Pro" w:hAnsi="Myriad Pro"/>
                            <w:b/>
                            <w:color w:val="FF000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feld 23" o:spid="_x0000_s1033" type="#_x0000_t202" style="position:absolute;left:24130;top:18034;width:2794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233FF869" w14:textId="77777777" w:rsidR="00D01AD9" w:rsidRPr="00D01AD9" w:rsidRDefault="00D01AD9" w:rsidP="00D01AD9">
                        <w:pPr>
                          <w:rPr>
                            <w:rFonts w:ascii="Myriad Pro" w:hAnsi="Myriad Pro"/>
                            <w:b/>
                            <w:color w:val="FF0000"/>
                            <w:sz w:val="24"/>
                          </w:rPr>
                        </w:pPr>
                        <w:r>
                          <w:rPr>
                            <w:rFonts w:ascii="Myriad Pro" w:hAnsi="Myriad Pro"/>
                            <w:b/>
                            <w:color w:val="FF000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4E3E10">
        <w:rPr>
          <w:i/>
        </w:rPr>
        <w:t xml:space="preserve">APA (American Psychological </w:t>
      </w:r>
      <w:proofErr w:type="spellStart"/>
      <w:r w:rsidR="004E3E10">
        <w:rPr>
          <w:i/>
        </w:rPr>
        <w:t>Association</w:t>
      </w:r>
      <w:proofErr w:type="spellEnd"/>
      <w:r w:rsidR="004E3E10">
        <w:rPr>
          <w:i/>
        </w:rPr>
        <w:t xml:space="preserve"> 7th Edition)</w:t>
      </w:r>
      <w:r w:rsidR="006A297E">
        <w:rPr>
          <w:i/>
        </w:rPr>
        <w:t xml:space="preserve"> </w:t>
      </w:r>
      <w:r w:rsidR="006A297E" w:rsidRPr="00614758">
        <w:t>ein.</w:t>
      </w:r>
      <w:r w:rsidR="006F027D" w:rsidRPr="006F027D">
        <w:rPr>
          <w:noProof/>
        </w:rPr>
        <w:t xml:space="preserve"> </w:t>
      </w:r>
    </w:p>
    <w:p w14:paraId="6829A2BE" w14:textId="77777777" w:rsidR="00EF751B" w:rsidRDefault="00EF751B" w:rsidP="007D327E">
      <w:pPr>
        <w:pStyle w:val="08Schriftgross"/>
      </w:pPr>
    </w:p>
    <w:p w14:paraId="2055419F" w14:textId="77777777" w:rsidR="004B1EDB" w:rsidRDefault="004B1EDB" w:rsidP="00E5480D">
      <w:pPr>
        <w:pStyle w:val="08Schriftgross"/>
        <w:rPr>
          <w:rFonts w:ascii="Myriad Pro Light" w:hAnsi="Myriad Pro Light"/>
          <w:b/>
          <w:spacing w:val="0"/>
          <w:sz w:val="24"/>
          <w:szCs w:val="24"/>
          <w:lang w:eastAsia="de-CH"/>
        </w:rPr>
      </w:pPr>
    </w:p>
    <w:p w14:paraId="051EDAF1" w14:textId="77777777" w:rsidR="004B1EDB" w:rsidRDefault="004B1EDB" w:rsidP="00E5480D">
      <w:pPr>
        <w:pStyle w:val="08Schriftgross"/>
        <w:rPr>
          <w:rFonts w:ascii="Myriad Pro Light" w:hAnsi="Myriad Pro Light"/>
          <w:b/>
          <w:spacing w:val="0"/>
          <w:sz w:val="24"/>
          <w:szCs w:val="24"/>
          <w:lang w:eastAsia="de-CH"/>
        </w:rPr>
      </w:pPr>
    </w:p>
    <w:p w14:paraId="2C0C5FF3" w14:textId="77777777" w:rsidR="004B1EDB" w:rsidRDefault="004B1EDB" w:rsidP="00E5480D">
      <w:pPr>
        <w:pStyle w:val="08Schriftgross"/>
        <w:rPr>
          <w:rFonts w:ascii="Myriad Pro Light" w:hAnsi="Myriad Pro Light"/>
          <w:b/>
          <w:spacing w:val="0"/>
          <w:sz w:val="24"/>
          <w:szCs w:val="24"/>
          <w:lang w:eastAsia="de-CH"/>
        </w:rPr>
      </w:pPr>
    </w:p>
    <w:p w14:paraId="645BC1E8" w14:textId="77777777" w:rsidR="004B1EDB" w:rsidRDefault="004B1EDB" w:rsidP="00E5480D">
      <w:pPr>
        <w:pStyle w:val="08Schriftgross"/>
        <w:rPr>
          <w:rFonts w:ascii="Myriad Pro Light" w:hAnsi="Myriad Pro Light"/>
          <w:b/>
          <w:spacing w:val="0"/>
          <w:sz w:val="24"/>
          <w:szCs w:val="24"/>
          <w:lang w:eastAsia="de-CH"/>
        </w:rPr>
      </w:pPr>
    </w:p>
    <w:p w14:paraId="16CF1520" w14:textId="77777777" w:rsidR="004B1EDB" w:rsidRDefault="004B1EDB" w:rsidP="00E5480D">
      <w:pPr>
        <w:pStyle w:val="08Schriftgross"/>
        <w:rPr>
          <w:rFonts w:ascii="Myriad Pro Light" w:hAnsi="Myriad Pro Light"/>
          <w:b/>
          <w:spacing w:val="0"/>
          <w:sz w:val="24"/>
          <w:szCs w:val="24"/>
          <w:lang w:eastAsia="de-CH"/>
        </w:rPr>
      </w:pPr>
    </w:p>
    <w:p w14:paraId="35F03308" w14:textId="77777777" w:rsidR="00E5480D" w:rsidRPr="00E5480D" w:rsidRDefault="00E5480D" w:rsidP="00E5480D">
      <w:pPr>
        <w:pStyle w:val="08Schriftgross"/>
        <w:rPr>
          <w:rFonts w:ascii="Myriad Pro Light" w:hAnsi="Myriad Pro Light"/>
          <w:b/>
          <w:spacing w:val="0"/>
          <w:sz w:val="24"/>
          <w:szCs w:val="24"/>
          <w:lang w:eastAsia="de-CH"/>
        </w:rPr>
      </w:pPr>
      <w:r w:rsidRPr="00E5480D">
        <w:rPr>
          <w:rFonts w:ascii="Myriad Pro Light" w:hAnsi="Myriad Pro Light"/>
          <w:b/>
          <w:spacing w:val="0"/>
          <w:sz w:val="24"/>
          <w:szCs w:val="24"/>
          <w:lang w:eastAsia="de-CH"/>
        </w:rPr>
        <w:lastRenderedPageBreak/>
        <w:t>Aufgabe 3 : Browser</w:t>
      </w:r>
    </w:p>
    <w:p w14:paraId="4A869FAB" w14:textId="098AC9E2" w:rsidR="009016BC" w:rsidRDefault="00E5480D" w:rsidP="007D327E">
      <w:pPr>
        <w:pStyle w:val="08Schriftgross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35CFFFB2" wp14:editId="69452F0F">
                <wp:simplePos x="0" y="0"/>
                <wp:positionH relativeFrom="margin">
                  <wp:align>center</wp:align>
                </wp:positionH>
                <wp:positionV relativeFrom="paragraph">
                  <wp:posOffset>760369</wp:posOffset>
                </wp:positionV>
                <wp:extent cx="2778125" cy="855345"/>
                <wp:effectExtent l="0" t="0" r="3175" b="1905"/>
                <wp:wrapTopAndBottom/>
                <wp:docPr id="77" name="Gruppieren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125" cy="855345"/>
                          <a:chOff x="0" y="0"/>
                          <a:chExt cx="2778125" cy="855785"/>
                        </a:xfrm>
                      </wpg:grpSpPr>
                      <pic:pic xmlns:pic="http://schemas.openxmlformats.org/drawingml/2006/picture">
                        <pic:nvPicPr>
                          <pic:cNvPr id="78" name="Grafik 7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36" b="8631"/>
                          <a:stretch/>
                        </pic:blipFill>
                        <pic:spPr bwMode="auto">
                          <a:xfrm>
                            <a:off x="0" y="0"/>
                            <a:ext cx="2778125" cy="855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9" name="Gerade Verbindung mit Pfeil 79"/>
                        <wps:cNvCnPr/>
                        <wps:spPr>
                          <a:xfrm flipV="1">
                            <a:off x="898281" y="414704"/>
                            <a:ext cx="368248" cy="117338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A818AD" id="Gruppieren 77" o:spid="_x0000_s1026" style="position:absolute;margin-left:0;margin-top:59.85pt;width:218.75pt;height:67.35pt;z-index:251658244;mso-position-horizontal:center;mso-position-horizontal-relative:margin;mso-height-relative:margin" coordsize="27781,8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">
                <v:shape id="Grafik 78" o:spid="_x0000_s1027" type="#_x0000_t75" style="position:absolute;width:27781;height:8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">
                  <v:imagedata r:id="rId14" o:title="" cropbottom="5656f" cropleft="13590f"/>
                </v:shape>
                <v:shape id="Gerade Verbindung mit Pfeil 79" o:spid="_x0000_s1028" type="#_x0000_t32" style="position:absolute;left:8982;top:4147;width:3683;height:11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" strokecolor="red" strokeweight="3pt">
                  <v:stroke endarrow="block"/>
                </v:shape>
                <w10:wrap type="topAndBottom" anchorx="margin"/>
              </v:group>
            </w:pict>
          </mc:Fallback>
        </mc:AlternateContent>
      </w:r>
      <w:r w:rsidRPr="00E5480D">
        <w:t xml:space="preserve">Suchen Sie in unserem </w:t>
      </w:r>
      <w:hyperlink r:id="rId15" w:history="1">
        <w:r w:rsidR="006B35EE" w:rsidRPr="006B35EE">
          <w:rPr>
            <w:rStyle w:val="Hyperlink"/>
          </w:rPr>
          <w:t>Bibliothekskatalog</w:t>
        </w:r>
      </w:hyperlink>
      <w:r w:rsidR="006B35EE" w:rsidRPr="006B35EE">
        <w:t xml:space="preserve"> </w:t>
      </w:r>
      <w:r w:rsidRPr="00E5480D">
        <w:t xml:space="preserve">nach dem Buch «Lernen in der Schule : Studienbuch Lernpsychologie» von Daniel Escher. </w:t>
      </w:r>
      <w:r w:rsidR="00160139">
        <w:t xml:space="preserve">Versuchen Sie dieses Buch in </w:t>
      </w:r>
      <w:proofErr w:type="spellStart"/>
      <w:r w:rsidR="00160139">
        <w:t>Zotero</w:t>
      </w:r>
      <w:proofErr w:type="spellEnd"/>
      <w:r w:rsidR="00160139">
        <w:t xml:space="preserve"> zu speichern über das Buch-Icon neben der Suchleiste</w:t>
      </w:r>
      <w:r w:rsidR="006A3CE2">
        <w:t xml:space="preserve"> im Browser</w:t>
      </w:r>
      <w:r w:rsidR="00160139">
        <w:t xml:space="preserve">. Speichern Sie es in Ihrem neu erstellten </w:t>
      </w:r>
      <w:proofErr w:type="spellStart"/>
      <w:r w:rsidRPr="00E5480D">
        <w:t>Zotero</w:t>
      </w:r>
      <w:proofErr w:type="spellEnd"/>
      <w:r w:rsidRPr="00E5480D">
        <w:t>-Workshop-</w:t>
      </w:r>
      <w:r w:rsidR="00160139">
        <w:t>Ordner.</w:t>
      </w:r>
    </w:p>
    <w:p w14:paraId="3913FA57" w14:textId="1B4259D7" w:rsidR="009D5F0A" w:rsidRPr="009D5F0A" w:rsidRDefault="00A4707B" w:rsidP="008063BE">
      <w:pPr>
        <w:pStyle w:val="08Schriftgross"/>
      </w:pPr>
      <w:r>
        <w:t>Zitieren Sie diese</w:t>
      </w:r>
      <w:r w:rsidR="005D0F33">
        <w:t>n Titel</w:t>
      </w:r>
      <w:r>
        <w:t xml:space="preserve"> hier: </w:t>
      </w:r>
      <w:r w:rsidR="005D0F33">
        <w:t>…</w:t>
      </w:r>
    </w:p>
    <w:p w14:paraId="5FEAD36E" w14:textId="21C413DA" w:rsidR="00FD7AD5" w:rsidRPr="009D5F0A" w:rsidRDefault="00FD7AD5" w:rsidP="008063BE">
      <w:pPr>
        <w:pStyle w:val="08Schriftgross"/>
      </w:pPr>
    </w:p>
    <w:p w14:paraId="49BF587C" w14:textId="77777777" w:rsidR="008063BE" w:rsidRPr="008063BE" w:rsidRDefault="008063BE" w:rsidP="00C34F60">
      <w:pPr>
        <w:pStyle w:val="07Untertitelgross"/>
      </w:pPr>
      <w:r w:rsidRPr="008063BE">
        <w:t xml:space="preserve">Aufgabe </w:t>
      </w:r>
      <w:r>
        <w:t>4</w:t>
      </w:r>
      <w:r w:rsidR="008B7321">
        <w:t xml:space="preserve"> : Buch</w:t>
      </w:r>
    </w:p>
    <w:p w14:paraId="4CB25FB1" w14:textId="77777777" w:rsidR="008063BE" w:rsidRDefault="0056026C" w:rsidP="007D327E">
      <w:pPr>
        <w:pStyle w:val="08Schriftgross"/>
      </w:pPr>
      <w:r>
        <w:t>Suchen Sie das gleiche Buch wie in Aufgabe 3</w:t>
      </w:r>
      <w:r w:rsidR="00490FC1">
        <w:t xml:space="preserve"> und zwar</w:t>
      </w:r>
      <w:r>
        <w:t xml:space="preserve"> auf </w:t>
      </w:r>
      <w:hyperlink r:id="rId16" w:history="1">
        <w:r w:rsidRPr="00C94F80">
          <w:rPr>
            <w:rStyle w:val="Hyperlink"/>
          </w:rPr>
          <w:t>www.orellfuessli.ch</w:t>
        </w:r>
      </w:hyperlink>
      <w:r>
        <w:t xml:space="preserve"> und speichern Sie dieses Buch</w:t>
      </w:r>
      <w:r w:rsidR="00490FC1">
        <w:t xml:space="preserve"> ebenfalls</w:t>
      </w:r>
      <w:r>
        <w:t xml:space="preserve"> in </w:t>
      </w:r>
      <w:proofErr w:type="spellStart"/>
      <w:r>
        <w:t>Zotero</w:t>
      </w:r>
      <w:proofErr w:type="spellEnd"/>
      <w:r>
        <w:t xml:space="preserve"> ab.</w:t>
      </w:r>
    </w:p>
    <w:p w14:paraId="720DF08D" w14:textId="77777777" w:rsidR="00C2519F" w:rsidRDefault="0056026C" w:rsidP="007D327E">
      <w:pPr>
        <w:pStyle w:val="08Schriftgross"/>
      </w:pPr>
      <w:r>
        <w:t xml:space="preserve">Vergleichen Sie beide Einträge in </w:t>
      </w:r>
      <w:proofErr w:type="spellStart"/>
      <w:r>
        <w:t>Zotero</w:t>
      </w:r>
      <w:proofErr w:type="spellEnd"/>
      <w:r w:rsidR="00490FC1">
        <w:t xml:space="preserve"> miteinander</w:t>
      </w:r>
      <w:r>
        <w:t>.</w:t>
      </w:r>
    </w:p>
    <w:p w14:paraId="1BD2369A" w14:textId="77777777" w:rsidR="0056026C" w:rsidRDefault="0056026C" w:rsidP="00C2519F">
      <w:pPr>
        <w:pStyle w:val="08Schriftgross"/>
        <w:numPr>
          <w:ilvl w:val="0"/>
          <w:numId w:val="4"/>
        </w:numPr>
      </w:pPr>
      <w:r>
        <w:t>Worin bestehen die Unterschiede?</w:t>
      </w:r>
    </w:p>
    <w:p w14:paraId="6A8582A4" w14:textId="77777777" w:rsidR="008063BE" w:rsidRDefault="0056026C" w:rsidP="00C2519F">
      <w:pPr>
        <w:pStyle w:val="08Schriftgross"/>
        <w:numPr>
          <w:ilvl w:val="0"/>
          <w:numId w:val="4"/>
        </w:numPr>
      </w:pPr>
      <w:r>
        <w:t>Welchen Eintrag würden Sie behalten?</w:t>
      </w:r>
    </w:p>
    <w:p w14:paraId="1EF1BF79" w14:textId="71A2BA86" w:rsidR="00B12022" w:rsidRDefault="00B12022" w:rsidP="008063BE">
      <w:pPr>
        <w:pStyle w:val="08Schriftgross"/>
      </w:pPr>
      <w:r>
        <w:t xml:space="preserve">Versuchen Sie die </w:t>
      </w:r>
      <w:r w:rsidR="00B8789D" w:rsidRPr="00B8789D">
        <w:t>drei</w:t>
      </w:r>
      <w:r>
        <w:t xml:space="preserve"> Einträge </w:t>
      </w:r>
      <w:r w:rsidR="00B8789D" w:rsidRPr="00B8789D">
        <w:t>zusammenzuführen</w:t>
      </w:r>
      <w:r w:rsidR="008E1E59">
        <w:t>.</w:t>
      </w:r>
    </w:p>
    <w:p w14:paraId="3B4B3C08" w14:textId="77777777" w:rsidR="002F7BB9" w:rsidRDefault="002F7BB9" w:rsidP="008063BE">
      <w:pPr>
        <w:pStyle w:val="08Schriftgross"/>
      </w:pPr>
    </w:p>
    <w:p w14:paraId="504AC5CA" w14:textId="77777777" w:rsidR="00C50DF2" w:rsidRDefault="00C50DF2" w:rsidP="008063BE">
      <w:pPr>
        <w:pStyle w:val="08Schriftgross"/>
      </w:pPr>
      <w:r>
        <w:t xml:space="preserve">Es muss immer darauf geachtet werden, dass </w:t>
      </w:r>
      <w:proofErr w:type="spellStart"/>
      <w:r>
        <w:t>Zotero</w:t>
      </w:r>
      <w:proofErr w:type="spellEnd"/>
      <w:r>
        <w:t xml:space="preserve"> die notwendigen Angaben übernimmt. Dazu gehör</w:t>
      </w:r>
      <w:r w:rsidR="005E3AE3">
        <w:t>en</w:t>
      </w:r>
      <w:r>
        <w:t xml:space="preserve"> in der Regel</w:t>
      </w:r>
      <w:r w:rsidR="00C2519F">
        <w:t xml:space="preserve"> mindestens</w:t>
      </w:r>
      <w:r>
        <w:t>:</w:t>
      </w:r>
    </w:p>
    <w:p w14:paraId="5F92A9C7" w14:textId="77777777" w:rsidR="00C50DF2" w:rsidRDefault="00C50DF2" w:rsidP="00C50DF2">
      <w:pPr>
        <w:pStyle w:val="08Schriftgross"/>
        <w:numPr>
          <w:ilvl w:val="0"/>
          <w:numId w:val="2"/>
        </w:numPr>
      </w:pPr>
      <w:proofErr w:type="spellStart"/>
      <w:r>
        <w:t>Autor:innen</w:t>
      </w:r>
      <w:proofErr w:type="spellEnd"/>
      <w:r>
        <w:t>/</w:t>
      </w:r>
      <w:proofErr w:type="spellStart"/>
      <w:r>
        <w:t>Herausgeber:innen</w:t>
      </w:r>
      <w:proofErr w:type="spellEnd"/>
      <w:r>
        <w:t xml:space="preserve"> oder Institutionen</w:t>
      </w:r>
    </w:p>
    <w:p w14:paraId="18881781" w14:textId="77777777" w:rsidR="00C50DF2" w:rsidRDefault="00C50DF2" w:rsidP="00C50DF2">
      <w:pPr>
        <w:pStyle w:val="08Schriftgross"/>
        <w:numPr>
          <w:ilvl w:val="0"/>
          <w:numId w:val="2"/>
        </w:numPr>
      </w:pPr>
      <w:r>
        <w:t>Titel</w:t>
      </w:r>
    </w:p>
    <w:p w14:paraId="37FA6C08" w14:textId="77777777" w:rsidR="00C50DF2" w:rsidRDefault="00C50DF2" w:rsidP="00C50DF2">
      <w:pPr>
        <w:pStyle w:val="08Schriftgross"/>
        <w:numPr>
          <w:ilvl w:val="0"/>
          <w:numId w:val="2"/>
        </w:numPr>
      </w:pPr>
      <w:r>
        <w:t>Titel der Publikation (Zeitschrift) oder Monografie (Buch)</w:t>
      </w:r>
    </w:p>
    <w:p w14:paraId="1D0F4347" w14:textId="77777777" w:rsidR="00C50DF2" w:rsidRDefault="00C50DF2" w:rsidP="00C50DF2">
      <w:pPr>
        <w:pStyle w:val="08Schriftgross"/>
        <w:numPr>
          <w:ilvl w:val="0"/>
          <w:numId w:val="2"/>
        </w:numPr>
      </w:pPr>
      <w:r>
        <w:t>Erscheinungsjahr</w:t>
      </w:r>
    </w:p>
    <w:p w14:paraId="6D94C27F" w14:textId="77777777" w:rsidR="00C50DF2" w:rsidRDefault="00C50DF2" w:rsidP="00C50DF2">
      <w:pPr>
        <w:pStyle w:val="08Schriftgross"/>
        <w:numPr>
          <w:ilvl w:val="0"/>
          <w:numId w:val="2"/>
        </w:numPr>
      </w:pPr>
      <w:r>
        <w:t>Verlag</w:t>
      </w:r>
    </w:p>
    <w:p w14:paraId="50F90087" w14:textId="77777777" w:rsidR="00DD0D7F" w:rsidRDefault="00DD0D7F" w:rsidP="00C50DF2">
      <w:pPr>
        <w:pStyle w:val="08Schriftgross"/>
      </w:pPr>
    </w:p>
    <w:p w14:paraId="5D67705C" w14:textId="77777777" w:rsidR="00576095" w:rsidRDefault="00576095" w:rsidP="00C50DF2">
      <w:pPr>
        <w:pStyle w:val="08Schriftgross"/>
      </w:pPr>
    </w:p>
    <w:p w14:paraId="7B9621C4" w14:textId="77777777" w:rsidR="002F7BB9" w:rsidRPr="002F7BB9" w:rsidRDefault="002F7BB9" w:rsidP="00C34F60">
      <w:pPr>
        <w:pStyle w:val="07Untertitelgross"/>
      </w:pPr>
      <w:r w:rsidRPr="002F7BB9">
        <w:t>Aufgabe 5</w:t>
      </w:r>
      <w:r w:rsidR="008B7321">
        <w:t xml:space="preserve"> : Zeitschriftenartikel</w:t>
      </w:r>
    </w:p>
    <w:p w14:paraId="499A5D87" w14:textId="77777777" w:rsidR="00C2519F" w:rsidRDefault="00490FC1" w:rsidP="00352416">
      <w:pPr>
        <w:pStyle w:val="08Schriftgross"/>
      </w:pPr>
      <w:r>
        <w:t>Suchen Sie d</w:t>
      </w:r>
      <w:r w:rsidR="00A21601">
        <w:t>en Zeitschriftenartikel</w:t>
      </w:r>
      <w:r>
        <w:t xml:space="preserve"> «</w:t>
      </w:r>
      <w:r w:rsidR="002A5DD0">
        <w:t>Einsatz von Hunden im Lehr-Lernkontext</w:t>
      </w:r>
      <w:r>
        <w:t xml:space="preserve">» </w:t>
      </w:r>
      <w:r w:rsidR="00A21601">
        <w:t xml:space="preserve">im find’s und fügen Sie den Artikel in </w:t>
      </w:r>
      <w:proofErr w:type="spellStart"/>
      <w:r w:rsidR="00A21601">
        <w:t>Zotero</w:t>
      </w:r>
      <w:proofErr w:type="spellEnd"/>
      <w:r w:rsidR="00A21601">
        <w:t xml:space="preserve"> ein. Prüfen Sie den Eintrag.</w:t>
      </w:r>
    </w:p>
    <w:p w14:paraId="4202F1AA" w14:textId="77777777" w:rsidR="00C2519F" w:rsidRDefault="00A21601" w:rsidP="00C2519F">
      <w:pPr>
        <w:pStyle w:val="08Schriftgross"/>
        <w:numPr>
          <w:ilvl w:val="0"/>
          <w:numId w:val="5"/>
        </w:numPr>
      </w:pPr>
      <w:r>
        <w:t>Gibt es etwas zu ändern?</w:t>
      </w:r>
    </w:p>
    <w:p w14:paraId="05FDD6A3" w14:textId="5BE54958" w:rsidR="00352416" w:rsidRDefault="00A21601" w:rsidP="00C2519F">
      <w:pPr>
        <w:pStyle w:val="08Schriftgross"/>
        <w:numPr>
          <w:ilvl w:val="0"/>
          <w:numId w:val="5"/>
        </w:numPr>
      </w:pPr>
      <w:r>
        <w:t>Wurde das PDF abgespeichert?</w:t>
      </w:r>
      <w:bookmarkStart w:id="0" w:name="citation"/>
    </w:p>
    <w:p w14:paraId="4AA7F320" w14:textId="77777777" w:rsidR="008970F4" w:rsidRPr="002A5DD0" w:rsidRDefault="008970F4" w:rsidP="008970F4">
      <w:pPr>
        <w:pStyle w:val="08Schriftgross"/>
      </w:pPr>
    </w:p>
    <w:bookmarkEnd w:id="0"/>
    <w:p w14:paraId="761FD074" w14:textId="77777777" w:rsidR="00352416" w:rsidRDefault="005D0F33" w:rsidP="007D327E">
      <w:pPr>
        <w:pStyle w:val="08Schriftgross"/>
      </w:pPr>
      <w:r>
        <w:t>Zitieren Sie diesen Titel hier: …</w:t>
      </w:r>
    </w:p>
    <w:p w14:paraId="3D8CD68C" w14:textId="77777777" w:rsidR="00812676" w:rsidRDefault="00812676" w:rsidP="007D327E">
      <w:pPr>
        <w:pStyle w:val="08Schriftgross"/>
      </w:pPr>
    </w:p>
    <w:p w14:paraId="5F0F7B9E" w14:textId="77777777" w:rsidR="00812676" w:rsidRDefault="00812676" w:rsidP="007D327E">
      <w:pPr>
        <w:pStyle w:val="08Schriftgross"/>
      </w:pPr>
    </w:p>
    <w:p w14:paraId="70065687" w14:textId="77777777" w:rsidR="009E612C" w:rsidRPr="002A5DD0" w:rsidRDefault="009E612C" w:rsidP="00C34F60">
      <w:pPr>
        <w:pStyle w:val="07Untertitelgross"/>
      </w:pPr>
      <w:r w:rsidRPr="002A5DD0">
        <w:lastRenderedPageBreak/>
        <w:t xml:space="preserve">Aufgabe </w:t>
      </w:r>
      <w:r w:rsidR="000C0A1F">
        <w:t>6</w:t>
      </w:r>
      <w:r w:rsidR="008B7321">
        <w:t xml:space="preserve"> : Manuskript</w:t>
      </w:r>
    </w:p>
    <w:p w14:paraId="3E327C18" w14:textId="1F3E082E" w:rsidR="00F07AF6" w:rsidRDefault="009D5F0A" w:rsidP="007D327E">
      <w:pPr>
        <w:pStyle w:val="08Schriftgross"/>
      </w:pPr>
      <w:bookmarkStart w:id="1" w:name="_Hlk155861706"/>
      <w:bookmarkStart w:id="2" w:name="_Hlk155858864"/>
      <w:r>
        <w:t xml:space="preserve">In </w:t>
      </w:r>
      <w:proofErr w:type="spellStart"/>
      <w:r>
        <w:t>Zotero</w:t>
      </w:r>
      <w:proofErr w:type="spellEnd"/>
      <w:r>
        <w:t xml:space="preserve"> lassen sich auch ganze PDFs abspeichern, </w:t>
      </w:r>
      <w:r w:rsidR="00622B89">
        <w:t>statt</w:t>
      </w:r>
      <w:r>
        <w:t xml:space="preserve"> nur die Webseite auf welcher das PDF liegt. </w:t>
      </w:r>
      <w:r w:rsidR="000C0A1F">
        <w:t>Öffnen Sie das PDF</w:t>
      </w:r>
      <w:r w:rsidR="007F609A">
        <w:t xml:space="preserve"> </w:t>
      </w:r>
      <w:hyperlink r:id="rId17" w:history="1">
        <w:r w:rsidR="00C96137">
          <w:rPr>
            <w:rStyle w:val="Hyperlink"/>
          </w:rPr>
          <w:t>Leitfaden hundegestützte Pädagogik</w:t>
        </w:r>
      </w:hyperlink>
      <w:r w:rsidR="00812676" w:rsidRPr="00EE7E65">
        <w:t xml:space="preserve"> </w:t>
      </w:r>
      <w:r w:rsidR="007F609A">
        <w:t xml:space="preserve">und speichern es in </w:t>
      </w:r>
      <w:proofErr w:type="spellStart"/>
      <w:r w:rsidR="007F609A">
        <w:t>Zotero</w:t>
      </w:r>
      <w:proofErr w:type="spellEnd"/>
      <w:r w:rsidR="007F609A">
        <w:t xml:space="preserve"> ab.</w:t>
      </w:r>
    </w:p>
    <w:bookmarkEnd w:id="1"/>
    <w:p w14:paraId="31CF72B8" w14:textId="1B04892A" w:rsidR="00554E2C" w:rsidRDefault="00622B89" w:rsidP="007D327E">
      <w:pPr>
        <w:pStyle w:val="08Schriftgross"/>
      </w:pPr>
      <w:r>
        <w:t xml:space="preserve">In </w:t>
      </w:r>
      <w:proofErr w:type="spellStart"/>
      <w:r>
        <w:t>Zotero</w:t>
      </w:r>
      <w:proofErr w:type="spellEnd"/>
      <w:r>
        <w:t xml:space="preserve"> wird nun das PDF mit Icon abgespeichert, aber es</w:t>
      </w:r>
      <w:r w:rsidR="006D00FF">
        <w:t xml:space="preserve"> w</w:t>
      </w:r>
      <w:r w:rsidR="006907A5">
        <w:t>ird</w:t>
      </w:r>
      <w:r w:rsidR="006D00FF">
        <w:t xml:space="preserve"> nicht korrekt aufgenommen</w:t>
      </w:r>
      <w:r w:rsidR="006907A5">
        <w:t>. E</w:t>
      </w:r>
      <w:r w:rsidR="00F07AF6">
        <w:t xml:space="preserve">s </w:t>
      </w:r>
      <w:r w:rsidR="006907A5">
        <w:t>gibt keinen Eintrag dazu, den Sie zum Zitieren benötigen</w:t>
      </w:r>
      <w:r w:rsidR="00F07AF6">
        <w:t>.</w:t>
      </w:r>
      <w:r w:rsidR="006D00FF">
        <w:t xml:space="preserve"> </w:t>
      </w:r>
      <w:r w:rsidR="008B7321" w:rsidRPr="000C0A1F">
        <w:t>E</w:t>
      </w:r>
      <w:r w:rsidR="006D00FF" w:rsidRPr="000C0A1F">
        <w:t xml:space="preserve">rfassen Sie das PDF manuell in dem </w:t>
      </w:r>
      <w:r w:rsidR="00CD6AE4" w:rsidRPr="000C0A1F">
        <w:t>S</w:t>
      </w:r>
      <w:r w:rsidR="006D00FF" w:rsidRPr="000C0A1F">
        <w:t xml:space="preserve">ie auf das grüne Plus-Icon klicken und </w:t>
      </w:r>
      <w:r w:rsidR="008B7321" w:rsidRPr="000C0A1F">
        <w:t xml:space="preserve">wählen Sie den </w:t>
      </w:r>
      <w:r w:rsidR="006D00FF" w:rsidRPr="000C0A1F">
        <w:t xml:space="preserve">Typ </w:t>
      </w:r>
      <w:r w:rsidR="00554E2C" w:rsidRPr="000C0A1F">
        <w:t>«</w:t>
      </w:r>
      <w:r w:rsidR="006D00FF" w:rsidRPr="000C0A1F">
        <w:t>Manus</w:t>
      </w:r>
      <w:r w:rsidR="00554E2C" w:rsidRPr="000C0A1F">
        <w:t xml:space="preserve">kript» </w:t>
      </w:r>
      <w:r w:rsidR="008B7321" w:rsidRPr="000C0A1F">
        <w:t>aus</w:t>
      </w:r>
      <w:r w:rsidR="00554E2C" w:rsidRPr="000C0A1F">
        <w:t>.</w:t>
      </w:r>
      <w:r w:rsidR="00554E2C">
        <w:t xml:space="preserve"> Nun </w:t>
      </w:r>
      <w:r w:rsidR="008B7321">
        <w:t>füllen</w:t>
      </w:r>
      <w:r w:rsidR="00554E2C">
        <w:t xml:space="preserve"> Sie alle notwendigen </w:t>
      </w:r>
      <w:r w:rsidR="00D15FF3">
        <w:t xml:space="preserve">Daten </w:t>
      </w:r>
      <w:r w:rsidR="00CD6AE4">
        <w:t>(Titel, Autor, Datum, Anzahl Seiten, URL</w:t>
      </w:r>
      <w:r w:rsidR="006907A5">
        <w:t>, Heruntergeladen am</w:t>
      </w:r>
      <w:r w:rsidR="00CD6AE4">
        <w:t>)</w:t>
      </w:r>
      <w:r w:rsidR="00554E2C">
        <w:t xml:space="preserve"> </w:t>
      </w:r>
      <w:r w:rsidR="000C0A1F" w:rsidRPr="000C0A1F">
        <w:t>auf der rechten Seite aus.</w:t>
      </w:r>
    </w:p>
    <w:p w14:paraId="7E70DA0D" w14:textId="4A5A8EFB" w:rsidR="00CD6AE4" w:rsidRDefault="00E1612F" w:rsidP="007D327E">
      <w:pPr>
        <w:pStyle w:val="08Schriftgross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47396944" wp14:editId="3BBBA6C8">
                <wp:simplePos x="0" y="0"/>
                <wp:positionH relativeFrom="margin">
                  <wp:align>center</wp:align>
                </wp:positionH>
                <wp:positionV relativeFrom="paragraph">
                  <wp:posOffset>527050</wp:posOffset>
                </wp:positionV>
                <wp:extent cx="3487420" cy="1106805"/>
                <wp:effectExtent l="0" t="0" r="0" b="0"/>
                <wp:wrapTopAndBottom/>
                <wp:docPr id="70" name="Gruppieren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7420" cy="1106805"/>
                          <a:chOff x="-572380" y="0"/>
                          <a:chExt cx="3932800" cy="1248508"/>
                        </a:xfrm>
                      </wpg:grpSpPr>
                      <pic:pic xmlns:pic="http://schemas.openxmlformats.org/drawingml/2006/picture">
                        <pic:nvPicPr>
                          <pic:cNvPr id="71" name="Grafik 71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572380" y="0"/>
                            <a:ext cx="3932800" cy="12485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erade Verbindung mit Pfeil 72"/>
                        <wps:cNvCnPr/>
                        <wps:spPr>
                          <a:xfrm flipH="1">
                            <a:off x="155290" y="967446"/>
                            <a:ext cx="433754" cy="145366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Gerade Verbindung mit Pfeil 73"/>
                        <wps:cNvCnPr/>
                        <wps:spPr>
                          <a:xfrm flipH="1" flipV="1">
                            <a:off x="-331787" y="161192"/>
                            <a:ext cx="366021" cy="240616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18B062" id="Gruppieren 70" o:spid="_x0000_s1026" style="position:absolute;margin-left:0;margin-top:41.5pt;width:274.6pt;height:87.15pt;z-index:251658243;mso-position-horizontal:center;mso-position-horizontal-relative:margin;mso-width-relative:margin;mso-height-relative:margin" coordorigin="-5723" coordsize="39328,12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">
                <v:shape id="Grafik 71" o:spid="_x0000_s1027" type="#_x0000_t75" style="position:absolute;left:-5723;width:39327;height:12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">
                  <v:imagedata r:id="rId19" o:title=""/>
                </v:shape>
                <v:shape id="Gerade Verbindung mit Pfeil 72" o:spid="_x0000_s1028" type="#_x0000_t32" style="position:absolute;left:1552;top:9674;width:4338;height:14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" strokecolor="red" strokeweight="3pt">
                  <v:stroke endarrow="block"/>
                </v:shape>
                <v:shape id="Gerade Verbindung mit Pfeil 73" o:spid="_x0000_s1029" type="#_x0000_t32" style="position:absolute;left:-3317;top:1611;width:3659;height:240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" strokecolor="red" strokeweight="3pt">
                  <v:stroke endarrow="block"/>
                </v:shape>
                <w10:wrap type="topAndBottom" anchorx="margin"/>
              </v:group>
            </w:pict>
          </mc:Fallback>
        </mc:AlternateContent>
      </w:r>
      <w:r w:rsidR="008B7321">
        <w:t>Zum Schluss ziehen Sie mit der Maus das PDF einfach in den Eintrag hinein. Der Eintrag ist fertig und korrekt erstellt.</w:t>
      </w:r>
    </w:p>
    <w:bookmarkEnd w:id="2"/>
    <w:p w14:paraId="4A6A236D" w14:textId="0739AAD0" w:rsidR="00554E2C" w:rsidRDefault="005D0F33" w:rsidP="007D327E">
      <w:pPr>
        <w:pStyle w:val="08Schriftgross"/>
      </w:pPr>
      <w:r>
        <w:t>Zitieren Sie diesen Titel hier: …</w:t>
      </w:r>
    </w:p>
    <w:p w14:paraId="64DDEC6E" w14:textId="77777777" w:rsidR="00554E2C" w:rsidRDefault="00554E2C" w:rsidP="007D327E">
      <w:pPr>
        <w:pStyle w:val="08Schriftgross"/>
      </w:pPr>
    </w:p>
    <w:p w14:paraId="30C41E04" w14:textId="77777777" w:rsidR="00B8368F" w:rsidRDefault="00B8368F" w:rsidP="00554E2C">
      <w:pPr>
        <w:pStyle w:val="08Schriftgross"/>
      </w:pPr>
    </w:p>
    <w:p w14:paraId="6EC04210" w14:textId="77777777" w:rsidR="00A4707B" w:rsidRPr="00A4707B" w:rsidRDefault="00A4707B" w:rsidP="00C34F60">
      <w:pPr>
        <w:pStyle w:val="07Untertitelgross"/>
      </w:pPr>
      <w:r w:rsidRPr="00A4707B">
        <w:t xml:space="preserve">Aufgabe </w:t>
      </w:r>
      <w:r w:rsidR="000C0A1F">
        <w:t>7</w:t>
      </w:r>
      <w:r w:rsidRPr="00A4707B">
        <w:t xml:space="preserve"> : Literaturverzeichnis</w:t>
      </w:r>
    </w:p>
    <w:p w14:paraId="60B34C02" w14:textId="3DD621DB" w:rsidR="00554E2C" w:rsidRPr="003F7C74" w:rsidRDefault="00D15FF3" w:rsidP="00554E2C">
      <w:pPr>
        <w:pStyle w:val="08Schriftgross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56C570" wp14:editId="52E11FF8">
                <wp:simplePos x="0" y="0"/>
                <wp:positionH relativeFrom="margin">
                  <wp:posOffset>-1905</wp:posOffset>
                </wp:positionH>
                <wp:positionV relativeFrom="paragraph">
                  <wp:posOffset>484505</wp:posOffset>
                </wp:positionV>
                <wp:extent cx="5939790" cy="861695"/>
                <wp:effectExtent l="0" t="19050" r="3810" b="0"/>
                <wp:wrapTopAndBottom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790" cy="861695"/>
                          <a:chOff x="0" y="0"/>
                          <a:chExt cx="5939790" cy="861695"/>
                        </a:xfrm>
                      </wpg:grpSpPr>
                      <pic:pic xmlns:pic="http://schemas.openxmlformats.org/drawingml/2006/picture">
                        <pic:nvPicPr>
                          <pic:cNvPr id="11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861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erade Verbindung mit Pfeil 12"/>
                        <wps:cNvCnPr/>
                        <wps:spPr>
                          <a:xfrm flipH="1">
                            <a:off x="732367" y="0"/>
                            <a:ext cx="223284" cy="350874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AF810" id="Gruppieren 13" o:spid="_x0000_s1026" style="position:absolute;margin-left:-.15pt;margin-top:38.15pt;width:467.7pt;height:67.85pt;z-index:251664384;mso-position-horizontal-relative:margin" coordsize="59397,8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">
                <v:shape id="Grafik 11" o:spid="_x0000_s1027" type="#_x0000_t75" style="position:absolute;width:59397;height:8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">
                  <v:imagedata r:id="rId21" o:title=""/>
                </v:shape>
                <v:shape id="Gerade Verbindung mit Pfeil 12" o:spid="_x0000_s1028" type="#_x0000_t32" style="position:absolute;left:7323;width:2233;height:350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" strokecolor="red" strokeweight="3pt">
                  <v:stroke endarrow="block"/>
                </v:shape>
                <w10:wrap type="topAndBottom" anchorx="margin"/>
              </v:group>
            </w:pict>
          </mc:Fallback>
        </mc:AlternateContent>
      </w:r>
      <w:r w:rsidR="00554E2C">
        <w:t>Erstellen Sie</w:t>
      </w:r>
      <w:r w:rsidR="00A4707B">
        <w:t xml:space="preserve"> hier das Literaturverzeichnis von allen Einträgen, welche sich im </w:t>
      </w:r>
      <w:proofErr w:type="spellStart"/>
      <w:r w:rsidR="00A4707B">
        <w:t>Zotero</w:t>
      </w:r>
      <w:proofErr w:type="spellEnd"/>
      <w:r w:rsidR="001D39EA">
        <w:t>-W</w:t>
      </w:r>
      <w:r w:rsidR="00A4707B">
        <w:t>orkshop befinden.</w:t>
      </w:r>
    </w:p>
    <w:p w14:paraId="5977CDA7" w14:textId="77777777" w:rsidR="00554E2C" w:rsidRDefault="005D0F33" w:rsidP="007D327E">
      <w:pPr>
        <w:pStyle w:val="08Schriftgross"/>
      </w:pPr>
      <w:r>
        <w:t>Erstellen Sie nun das Literaturverzeichnis aller zitierter Angaben</w:t>
      </w:r>
      <w:r w:rsidR="00D15FF3">
        <w:t xml:space="preserve"> hier</w:t>
      </w:r>
      <w:r>
        <w:t>:</w:t>
      </w:r>
    </w:p>
    <w:p w14:paraId="64197335" w14:textId="77777777" w:rsidR="005D0F33" w:rsidRDefault="005D0F33" w:rsidP="007D327E">
      <w:pPr>
        <w:pStyle w:val="08Schriftgross"/>
      </w:pPr>
    </w:p>
    <w:p w14:paraId="3F65958A" w14:textId="77777777" w:rsidR="00DD0D7F" w:rsidRDefault="00DD0D7F" w:rsidP="007D327E">
      <w:pPr>
        <w:pStyle w:val="08Schriftgross"/>
      </w:pPr>
    </w:p>
    <w:p w14:paraId="3726AE71" w14:textId="77777777" w:rsidR="00DD0D7F" w:rsidRDefault="00DD0D7F" w:rsidP="00C34F60">
      <w:pPr>
        <w:pStyle w:val="04Haupttitel"/>
      </w:pPr>
      <w:r w:rsidRPr="00DD0D7F">
        <w:t>Zusätzliche Aufgaben</w:t>
      </w:r>
    </w:p>
    <w:p w14:paraId="61FF00B0" w14:textId="77777777" w:rsidR="00C34F60" w:rsidRPr="00C34F60" w:rsidRDefault="00C34F60" w:rsidP="00C34F60">
      <w:pPr>
        <w:pStyle w:val="07Untertitelgross"/>
      </w:pPr>
      <w:r w:rsidRPr="00C34F60">
        <w:t xml:space="preserve">Aufgabe </w:t>
      </w:r>
      <w:r>
        <w:t>8</w:t>
      </w:r>
      <w:r w:rsidRPr="00C34F60">
        <w:t xml:space="preserve"> : Webseite</w:t>
      </w:r>
    </w:p>
    <w:p w14:paraId="0ECA3F66" w14:textId="77777777" w:rsidR="00C34F60" w:rsidRDefault="00C34F60" w:rsidP="00C34F60">
      <w:pPr>
        <w:pStyle w:val="08Schriftgross"/>
      </w:pPr>
      <w:r>
        <w:t xml:space="preserve">Öffnen Sie </w:t>
      </w:r>
      <w:hyperlink r:id="rId22" w:history="1">
        <w:r w:rsidR="000B2749" w:rsidRPr="00B97CE9">
          <w:rPr>
            <w:rStyle w:val="Hyperlink"/>
          </w:rPr>
          <w:t>https://schulhunde-schweiz.ch/</w:t>
        </w:r>
      </w:hyperlink>
      <w:r w:rsidR="000B2749">
        <w:t xml:space="preserve"> </w:t>
      </w:r>
      <w:r>
        <w:t xml:space="preserve">und speichern sie die Seite in </w:t>
      </w:r>
      <w:proofErr w:type="spellStart"/>
      <w:r>
        <w:t>Zotero</w:t>
      </w:r>
      <w:proofErr w:type="spellEnd"/>
      <w:r>
        <w:t xml:space="preserve"> ab.</w:t>
      </w:r>
    </w:p>
    <w:p w14:paraId="7FEEEF43" w14:textId="77777777" w:rsidR="00C34F60" w:rsidRDefault="00C34F60" w:rsidP="00C34F60">
      <w:pPr>
        <w:pStyle w:val="08Schriftgross"/>
      </w:pPr>
      <w:r>
        <w:t>Ist die Eintragsart korrekt?</w:t>
      </w:r>
    </w:p>
    <w:p w14:paraId="0C5DDAEC" w14:textId="77777777" w:rsidR="00C34F60" w:rsidRDefault="00C34F60" w:rsidP="00C34F60">
      <w:pPr>
        <w:pStyle w:val="08Schriftgross"/>
      </w:pPr>
      <w:r>
        <w:t>Zitieren Sie diesen Titel hier: …</w:t>
      </w:r>
    </w:p>
    <w:p w14:paraId="07A453B3" w14:textId="77777777" w:rsidR="00C34F60" w:rsidRDefault="00C34F60" w:rsidP="00C34F60">
      <w:pPr>
        <w:pStyle w:val="08Schriftgross"/>
      </w:pPr>
    </w:p>
    <w:p w14:paraId="462BA3D6" w14:textId="77777777" w:rsidR="00C34F60" w:rsidRPr="00C34F60" w:rsidRDefault="00C34F60" w:rsidP="00C34F60">
      <w:pPr>
        <w:pStyle w:val="07Untertitelgross"/>
      </w:pPr>
      <w:r w:rsidRPr="00C34F60">
        <w:t xml:space="preserve">Aufgabe </w:t>
      </w:r>
      <w:r>
        <w:t>9</w:t>
      </w:r>
      <w:r w:rsidRPr="00C34F60">
        <w:t xml:space="preserve"> : Buchteil</w:t>
      </w:r>
    </w:p>
    <w:p w14:paraId="13393039" w14:textId="77777777" w:rsidR="00C34F60" w:rsidRPr="00C34F60" w:rsidRDefault="00C34F60" w:rsidP="00C34F60">
      <w:pPr>
        <w:pStyle w:val="08Schriftgross"/>
      </w:pPr>
      <w:r w:rsidRPr="00C34F60">
        <w:lastRenderedPageBreak/>
        <w:t xml:space="preserve">Suchen Sie im Bibliothekskatalog das E-Book «Tiergestützte Pädagogik – Soziale Teilhabe – Inklusive Prozesse» und dann das Buchkapitel «Schulische Inklusion und soziale Teilhabe» von Mona Maria </w:t>
      </w:r>
      <w:proofErr w:type="spellStart"/>
      <w:r w:rsidRPr="00C34F60">
        <w:t>Mombeck</w:t>
      </w:r>
      <w:proofErr w:type="spellEnd"/>
      <w:r w:rsidRPr="00C34F60">
        <w:t xml:space="preserve">. Speichern Sie es in </w:t>
      </w:r>
      <w:proofErr w:type="spellStart"/>
      <w:r w:rsidRPr="00C34F60">
        <w:t>Zotero</w:t>
      </w:r>
      <w:proofErr w:type="spellEnd"/>
      <w:r w:rsidRPr="00C34F60">
        <w:t xml:space="preserve"> ab. </w:t>
      </w:r>
    </w:p>
    <w:p w14:paraId="13FBA844" w14:textId="77777777" w:rsidR="00C34F60" w:rsidRPr="00C34F60" w:rsidRDefault="00C34F60" w:rsidP="00C34F60">
      <w:pPr>
        <w:pStyle w:val="08Schriftgross"/>
      </w:pPr>
      <w:r w:rsidRPr="00C34F60">
        <w:t>Zitieren Sie diesen Titel hier: …</w:t>
      </w:r>
    </w:p>
    <w:p w14:paraId="3872FCF7" w14:textId="77777777" w:rsidR="00C34F60" w:rsidRDefault="00C34F60" w:rsidP="00C34F60">
      <w:pPr>
        <w:pStyle w:val="08Schriftgross"/>
      </w:pPr>
    </w:p>
    <w:p w14:paraId="2E5F556A" w14:textId="77777777" w:rsidR="00C34F60" w:rsidRPr="00C34F60" w:rsidRDefault="00C34F60" w:rsidP="00C34F60">
      <w:pPr>
        <w:pStyle w:val="08Schriftgross"/>
      </w:pPr>
    </w:p>
    <w:p w14:paraId="1A5C9A81" w14:textId="77777777" w:rsidR="00C34F60" w:rsidRPr="00C34F60" w:rsidRDefault="00C34F60" w:rsidP="00C34F60">
      <w:pPr>
        <w:pStyle w:val="07Untertitelgross"/>
      </w:pPr>
      <w:r w:rsidRPr="00C34F60">
        <w:t xml:space="preserve">Aufgabe </w:t>
      </w:r>
      <w:r>
        <w:t>10</w:t>
      </w:r>
      <w:r w:rsidRPr="00C34F60">
        <w:t xml:space="preserve"> : </w:t>
      </w:r>
      <w:proofErr w:type="spellStart"/>
      <w:r w:rsidRPr="00C34F60">
        <w:t>Enzyklopädieartikel</w:t>
      </w:r>
      <w:proofErr w:type="spellEnd"/>
    </w:p>
    <w:p w14:paraId="6D9FF5EA" w14:textId="77777777" w:rsidR="00C34F60" w:rsidRPr="00C34F60" w:rsidRDefault="00C34F60" w:rsidP="00C34F60">
      <w:pPr>
        <w:pStyle w:val="08Schriftgross"/>
      </w:pPr>
      <w:r w:rsidRPr="00C34F60">
        <w:t xml:space="preserve">Suchen Sie in Wikipedia «Schulhund» und speichern Sie den Eintrag in </w:t>
      </w:r>
      <w:proofErr w:type="spellStart"/>
      <w:r w:rsidRPr="00C34F60">
        <w:t>Zotero</w:t>
      </w:r>
      <w:proofErr w:type="spellEnd"/>
      <w:r w:rsidRPr="00C34F60">
        <w:t xml:space="preserve"> ab.</w:t>
      </w:r>
    </w:p>
    <w:p w14:paraId="2CAA14E9" w14:textId="77777777" w:rsidR="00C34F60" w:rsidRPr="00C34F60" w:rsidRDefault="00C34F60" w:rsidP="00C34F60">
      <w:pPr>
        <w:pStyle w:val="08Schriftgross"/>
      </w:pPr>
      <w:r w:rsidRPr="00C34F60">
        <w:t>Zitieren Sie diesen Titel hier: …</w:t>
      </w:r>
    </w:p>
    <w:p w14:paraId="13F0EEB6" w14:textId="77777777" w:rsidR="00C34F60" w:rsidRPr="00DD0D7F" w:rsidRDefault="00C34F60" w:rsidP="00C34F60">
      <w:pPr>
        <w:pStyle w:val="08Schriftgross"/>
      </w:pPr>
    </w:p>
    <w:sectPr w:rsidR="00C34F60" w:rsidRPr="00DD0D7F" w:rsidSect="007E10B5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2471" w:right="851" w:bottom="851" w:left="1701" w:header="0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60CA" w14:textId="77777777" w:rsidR="00492293" w:rsidRDefault="00492293" w:rsidP="00B05245">
      <w:pPr>
        <w:spacing w:after="0" w:line="240" w:lineRule="auto"/>
      </w:pPr>
      <w:r>
        <w:separator/>
      </w:r>
    </w:p>
  </w:endnote>
  <w:endnote w:type="continuationSeparator" w:id="0">
    <w:p w14:paraId="4E0A5061" w14:textId="77777777" w:rsidR="00492293" w:rsidRDefault="00492293" w:rsidP="00B05245">
      <w:pPr>
        <w:spacing w:after="0" w:line="240" w:lineRule="auto"/>
      </w:pPr>
      <w:r>
        <w:continuationSeparator/>
      </w:r>
    </w:p>
  </w:endnote>
  <w:endnote w:type="continuationNotice" w:id="1">
    <w:p w14:paraId="1842336A" w14:textId="77777777" w:rsidR="00492293" w:rsidRDefault="004922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20204"/>
    <w:charset w:val="00"/>
    <w:family w:val="swiss"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panose1 w:val="020B0403030403020204"/>
    <w:charset w:val="00"/>
    <w:family w:val="swiss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64"/>
      <w:gridCol w:w="284"/>
      <w:gridCol w:w="2665"/>
      <w:gridCol w:w="284"/>
      <w:gridCol w:w="2665"/>
      <w:gridCol w:w="1644"/>
    </w:tblGrid>
    <w:tr w:rsidR="00B8368F" w14:paraId="28D01BDD" w14:textId="77777777" w:rsidTr="00FB2C88">
      <w:trPr>
        <w:trHeight w:hRule="exact" w:val="284"/>
      </w:trPr>
      <w:tc>
        <w:tcPr>
          <w:tcW w:w="2664" w:type="dxa"/>
        </w:tcPr>
        <w:p w14:paraId="67E4B8FF" w14:textId="77777777" w:rsidR="00B8368F" w:rsidRDefault="00B8368F" w:rsidP="00FB2C88">
          <w:pPr>
            <w:pStyle w:val="15AbsenderAbb-Legende"/>
          </w:pPr>
        </w:p>
      </w:tc>
      <w:tc>
        <w:tcPr>
          <w:tcW w:w="284" w:type="dxa"/>
        </w:tcPr>
        <w:p w14:paraId="4C9A0EFD" w14:textId="77777777" w:rsidR="00B8368F" w:rsidRDefault="00B8368F" w:rsidP="00FB2C88">
          <w:pPr>
            <w:pStyle w:val="15AbsenderAbb-Legende"/>
          </w:pPr>
        </w:p>
      </w:tc>
      <w:tc>
        <w:tcPr>
          <w:tcW w:w="2665" w:type="dxa"/>
        </w:tcPr>
        <w:p w14:paraId="4D3DDF85" w14:textId="77777777" w:rsidR="00B8368F" w:rsidRDefault="00B8368F" w:rsidP="00FB2C88">
          <w:pPr>
            <w:pStyle w:val="15AbsenderAbb-Legende"/>
          </w:pPr>
        </w:p>
      </w:tc>
      <w:tc>
        <w:tcPr>
          <w:tcW w:w="284" w:type="dxa"/>
        </w:tcPr>
        <w:p w14:paraId="59B4C276" w14:textId="77777777" w:rsidR="00B8368F" w:rsidRDefault="00B8368F" w:rsidP="00FB2C88">
          <w:pPr>
            <w:pStyle w:val="15AbsenderAbb-Legende"/>
          </w:pPr>
        </w:p>
      </w:tc>
      <w:tc>
        <w:tcPr>
          <w:tcW w:w="2665" w:type="dxa"/>
        </w:tcPr>
        <w:p w14:paraId="06951E35" w14:textId="77777777" w:rsidR="00B8368F" w:rsidRDefault="00B8368F" w:rsidP="00FB2C88">
          <w:pPr>
            <w:pStyle w:val="15AbsenderAbb-Legende"/>
          </w:pPr>
        </w:p>
      </w:tc>
      <w:tc>
        <w:tcPr>
          <w:tcW w:w="1644" w:type="dxa"/>
        </w:tcPr>
        <w:p w14:paraId="21B49BF7" w14:textId="77777777" w:rsidR="00B8368F" w:rsidRDefault="00B8368F" w:rsidP="00FB2C88">
          <w:pPr>
            <w:pStyle w:val="15AbsenderAbb-Legende"/>
          </w:pPr>
        </w:p>
      </w:tc>
    </w:tr>
    <w:tr w:rsidR="00B8368F" w:rsidRPr="00D5582D" w14:paraId="20AE3939" w14:textId="77777777" w:rsidTr="00FB2C88">
      <w:trPr>
        <w:trHeight w:hRule="exact" w:val="567"/>
      </w:trPr>
      <w:tc>
        <w:tcPr>
          <w:tcW w:w="2664" w:type="dxa"/>
        </w:tcPr>
        <w:p w14:paraId="52C9AB8D" w14:textId="77777777" w:rsidR="00B8368F" w:rsidRPr="006F10E8" w:rsidRDefault="00B8368F" w:rsidP="006F10E8">
          <w:pPr>
            <w:pStyle w:val="15AbsenderAbb-Legende"/>
            <w:rPr>
              <w:rStyle w:val="Seitenzahl"/>
              <w:rFonts w:ascii="Myriad Pro" w:hAnsi="Myriad Pro"/>
            </w:rPr>
          </w:pPr>
          <w:r w:rsidRPr="006F10E8">
            <w:rPr>
              <w:rStyle w:val="Seitenzahl"/>
              <w:rFonts w:ascii="Myriad Pro" w:hAnsi="Myriad Pro"/>
            </w:rPr>
            <w:t>Pädagogische Hochschule Thurgau</w:t>
          </w:r>
        </w:p>
        <w:p w14:paraId="1DC717E4" w14:textId="77777777" w:rsidR="00B8368F" w:rsidRPr="00D5582D" w:rsidRDefault="00B8368F" w:rsidP="006F10E8">
          <w:pPr>
            <w:pStyle w:val="15AbsenderAbb-Legende"/>
          </w:pPr>
          <w:r w:rsidRPr="006F10E8">
            <w:rPr>
              <w:rStyle w:val="Seitenzahl"/>
              <w:rFonts w:ascii="Myriad Pro" w:hAnsi="Myriad Pro"/>
            </w:rPr>
            <w:t xml:space="preserve">Seite </w:t>
          </w:r>
          <w:r w:rsidRPr="006F10E8">
            <w:rPr>
              <w:rStyle w:val="Seitenzahl"/>
              <w:rFonts w:ascii="Myriad Pro" w:hAnsi="Myriad Pro"/>
            </w:rPr>
            <w:fldChar w:fldCharType="begin"/>
          </w:r>
          <w:r w:rsidRPr="006F10E8">
            <w:rPr>
              <w:rStyle w:val="Seitenzahl"/>
              <w:rFonts w:ascii="Myriad Pro" w:hAnsi="Myriad Pro"/>
            </w:rPr>
            <w:instrText xml:space="preserve">PAGE  </w:instrText>
          </w:r>
          <w:r w:rsidRPr="006F10E8">
            <w:rPr>
              <w:rStyle w:val="Seitenzahl"/>
              <w:rFonts w:ascii="Myriad Pro" w:hAnsi="Myriad Pro"/>
            </w:rPr>
            <w:fldChar w:fldCharType="separate"/>
          </w:r>
          <w:r>
            <w:rPr>
              <w:rStyle w:val="Seitenzahl"/>
              <w:rFonts w:ascii="Myriad Pro" w:hAnsi="Myriad Pro"/>
              <w:noProof/>
            </w:rPr>
            <w:t>2</w:t>
          </w:r>
          <w:r w:rsidRPr="006F10E8">
            <w:rPr>
              <w:rStyle w:val="Seitenzahl"/>
              <w:rFonts w:ascii="Myriad Pro" w:hAnsi="Myriad Pro"/>
            </w:rPr>
            <w:fldChar w:fldCharType="end"/>
          </w:r>
        </w:p>
      </w:tc>
      <w:tc>
        <w:tcPr>
          <w:tcW w:w="284" w:type="dxa"/>
        </w:tcPr>
        <w:p w14:paraId="79EC4D3B" w14:textId="77777777" w:rsidR="00B8368F" w:rsidRPr="00D5582D" w:rsidRDefault="00B8368F" w:rsidP="00FB2C88">
          <w:pPr>
            <w:pStyle w:val="15AbsenderAbb-Legende"/>
          </w:pPr>
        </w:p>
      </w:tc>
      <w:tc>
        <w:tcPr>
          <w:tcW w:w="2665" w:type="dxa"/>
        </w:tcPr>
        <w:p w14:paraId="795BD49B" w14:textId="77777777" w:rsidR="00B8368F" w:rsidRPr="00D5582D" w:rsidRDefault="00B8368F" w:rsidP="00FB2C88">
          <w:pPr>
            <w:pStyle w:val="15AbsenderAbb-Legende"/>
          </w:pPr>
        </w:p>
      </w:tc>
      <w:tc>
        <w:tcPr>
          <w:tcW w:w="284" w:type="dxa"/>
        </w:tcPr>
        <w:p w14:paraId="52F82808" w14:textId="77777777" w:rsidR="00B8368F" w:rsidRPr="00D5582D" w:rsidRDefault="00B8368F" w:rsidP="00FB2C88">
          <w:pPr>
            <w:pStyle w:val="15AbsenderAbb-Legende"/>
          </w:pPr>
        </w:p>
      </w:tc>
      <w:tc>
        <w:tcPr>
          <w:tcW w:w="2665" w:type="dxa"/>
        </w:tcPr>
        <w:p w14:paraId="1524A023" w14:textId="77777777" w:rsidR="00B8368F" w:rsidRPr="00D5582D" w:rsidRDefault="00B8368F" w:rsidP="00FB2C88">
          <w:pPr>
            <w:pStyle w:val="15AbsenderAbb-Legende"/>
          </w:pPr>
        </w:p>
      </w:tc>
      <w:tc>
        <w:tcPr>
          <w:tcW w:w="1644" w:type="dxa"/>
        </w:tcPr>
        <w:p w14:paraId="39202167" w14:textId="77777777" w:rsidR="00B8368F" w:rsidRPr="00D5582D" w:rsidRDefault="00B8368F" w:rsidP="00FB2C88">
          <w:pPr>
            <w:pStyle w:val="15AbsenderAbb-Legende"/>
          </w:pPr>
        </w:p>
      </w:tc>
    </w:tr>
  </w:tbl>
  <w:p w14:paraId="56D5FA26" w14:textId="77777777" w:rsidR="00B8368F" w:rsidRPr="006F10E8" w:rsidRDefault="00B8368F" w:rsidP="000442A3">
    <w:pPr>
      <w:pStyle w:val="08Schriftgross"/>
      <w:spacing w:line="44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64"/>
      <w:gridCol w:w="284"/>
      <w:gridCol w:w="2665"/>
      <w:gridCol w:w="284"/>
      <w:gridCol w:w="2665"/>
      <w:gridCol w:w="1644"/>
    </w:tblGrid>
    <w:tr w:rsidR="00B8368F" w14:paraId="569495BF" w14:textId="77777777" w:rsidTr="00FB2C88">
      <w:trPr>
        <w:trHeight w:hRule="exact" w:val="284"/>
      </w:trPr>
      <w:tc>
        <w:tcPr>
          <w:tcW w:w="2664" w:type="dxa"/>
        </w:tcPr>
        <w:p w14:paraId="41BF89A3" w14:textId="77777777" w:rsidR="00B8368F" w:rsidRDefault="00B8368F" w:rsidP="00FB2C88">
          <w:pPr>
            <w:pStyle w:val="15AbsenderAbb-Legende"/>
          </w:pPr>
        </w:p>
      </w:tc>
      <w:tc>
        <w:tcPr>
          <w:tcW w:w="284" w:type="dxa"/>
        </w:tcPr>
        <w:p w14:paraId="6C101A10" w14:textId="77777777" w:rsidR="00B8368F" w:rsidRDefault="00B8368F" w:rsidP="00FB2C88">
          <w:pPr>
            <w:pStyle w:val="15AbsenderAbb-Legende"/>
          </w:pPr>
        </w:p>
      </w:tc>
      <w:tc>
        <w:tcPr>
          <w:tcW w:w="2665" w:type="dxa"/>
        </w:tcPr>
        <w:p w14:paraId="40C4CE93" w14:textId="77777777" w:rsidR="00B8368F" w:rsidRDefault="00B8368F" w:rsidP="00FB2C88">
          <w:pPr>
            <w:pStyle w:val="15AbsenderAbb-Legende"/>
          </w:pPr>
        </w:p>
      </w:tc>
      <w:tc>
        <w:tcPr>
          <w:tcW w:w="284" w:type="dxa"/>
        </w:tcPr>
        <w:p w14:paraId="5935B37E" w14:textId="77777777" w:rsidR="00B8368F" w:rsidRDefault="00B8368F" w:rsidP="00FB2C88">
          <w:pPr>
            <w:pStyle w:val="15AbsenderAbb-Legende"/>
          </w:pPr>
        </w:p>
      </w:tc>
      <w:tc>
        <w:tcPr>
          <w:tcW w:w="2665" w:type="dxa"/>
        </w:tcPr>
        <w:p w14:paraId="7C33DDA9" w14:textId="77777777" w:rsidR="00B8368F" w:rsidRDefault="00B8368F" w:rsidP="00FB2C88">
          <w:pPr>
            <w:pStyle w:val="15AbsenderAbb-Legende"/>
          </w:pPr>
        </w:p>
      </w:tc>
      <w:tc>
        <w:tcPr>
          <w:tcW w:w="1644" w:type="dxa"/>
        </w:tcPr>
        <w:p w14:paraId="6CCB8405" w14:textId="77777777" w:rsidR="00B8368F" w:rsidRDefault="00B8368F" w:rsidP="00FB2C88">
          <w:pPr>
            <w:pStyle w:val="15AbsenderAbb-Legende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BC1BBD6" wp14:editId="424FBFFB">
                <wp:simplePos x="0" y="0"/>
                <wp:positionH relativeFrom="rightMargin">
                  <wp:posOffset>-578485</wp:posOffset>
                </wp:positionH>
                <wp:positionV relativeFrom="margin">
                  <wp:posOffset>159067</wp:posOffset>
                </wp:positionV>
                <wp:extent cx="613895" cy="583200"/>
                <wp:effectExtent l="0" t="0" r="0" b="7620"/>
                <wp:wrapNone/>
                <wp:docPr id="4" name="Bild 30" descr="Logo PHTG-RGB-1-1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Logo PHTG-RGB-1-12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895" cy="58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8368F" w14:paraId="2ED54869" w14:textId="77777777" w:rsidTr="00FB2C88">
      <w:trPr>
        <w:trHeight w:hRule="exact" w:val="1134"/>
      </w:trPr>
      <w:tc>
        <w:tcPr>
          <w:tcW w:w="2664" w:type="dxa"/>
        </w:tcPr>
        <w:p w14:paraId="1D41A9D0" w14:textId="77777777" w:rsidR="00B8368F" w:rsidRPr="00060718" w:rsidRDefault="00B8368F" w:rsidP="00FB2C88">
          <w:pPr>
            <w:pStyle w:val="15AbsenderAbb-Legende"/>
          </w:pPr>
          <w:r w:rsidRPr="00060718">
            <w:t>Pädagogische Hochschule Thurgau</w:t>
          </w:r>
        </w:p>
        <w:p w14:paraId="7B1C59D7" w14:textId="77777777" w:rsidR="00B8368F" w:rsidRDefault="00B8368F" w:rsidP="00FB2C88">
          <w:pPr>
            <w:pStyle w:val="15AbsenderAbb-Legende"/>
          </w:pPr>
          <w:r>
            <w:t>Campus-Bibliothek</w:t>
          </w:r>
        </w:p>
        <w:p w14:paraId="09AF7FAD" w14:textId="77777777" w:rsidR="00B8368F" w:rsidRPr="00060718" w:rsidRDefault="00B8368F" w:rsidP="00FB2C88">
          <w:pPr>
            <w:pStyle w:val="15AbsenderAbb-Legende"/>
          </w:pPr>
          <w:r>
            <w:t>Unterer Schulweg 1</w:t>
          </w:r>
        </w:p>
        <w:p w14:paraId="2CC1B8FC" w14:textId="77777777" w:rsidR="00B8368F" w:rsidRPr="00060718" w:rsidRDefault="00B8368F" w:rsidP="00FB2C88">
          <w:pPr>
            <w:pStyle w:val="15AbsenderAbb-Legende"/>
          </w:pPr>
          <w:r w:rsidRPr="00060718">
            <w:t>Postfach</w:t>
          </w:r>
          <w:r>
            <w:t xml:space="preserve"> 87</w:t>
          </w:r>
        </w:p>
        <w:p w14:paraId="1EE26AAC" w14:textId="77777777" w:rsidR="00B8368F" w:rsidRDefault="00B8368F" w:rsidP="00FB2C88">
          <w:pPr>
            <w:pStyle w:val="15AbsenderAbb-Legende"/>
          </w:pPr>
          <w:r>
            <w:t>CH-8280 Kreuzlingen 2</w:t>
          </w:r>
        </w:p>
      </w:tc>
      <w:tc>
        <w:tcPr>
          <w:tcW w:w="284" w:type="dxa"/>
        </w:tcPr>
        <w:p w14:paraId="6F231B21" w14:textId="77777777" w:rsidR="00B8368F" w:rsidRDefault="00B8368F" w:rsidP="00FB2C88">
          <w:pPr>
            <w:pStyle w:val="15AbsenderAbb-Legende"/>
          </w:pPr>
        </w:p>
      </w:tc>
      <w:tc>
        <w:tcPr>
          <w:tcW w:w="2665" w:type="dxa"/>
        </w:tcPr>
        <w:p w14:paraId="30D4A83E" w14:textId="77777777" w:rsidR="00B8368F" w:rsidRPr="00060718" w:rsidRDefault="00B8368F" w:rsidP="00FB2C88">
          <w:pPr>
            <w:pStyle w:val="15AbsenderAbb-Legende"/>
          </w:pPr>
          <w:r>
            <w:t>Tel. +41 (0)71 678 5</w:t>
          </w:r>
          <w:r w:rsidR="004375F5">
            <w:t>6 96</w:t>
          </w:r>
        </w:p>
        <w:p w14:paraId="694711B0" w14:textId="77777777" w:rsidR="00B8368F" w:rsidRPr="00060718" w:rsidRDefault="004375F5" w:rsidP="00FB2C88">
          <w:pPr>
            <w:pStyle w:val="15AbsenderAbb-Legende"/>
          </w:pPr>
          <w:r>
            <w:t>schulung</w:t>
          </w:r>
          <w:r w:rsidR="00B8368F" w:rsidRPr="00060718">
            <w:t>@phtg.ch</w:t>
          </w:r>
        </w:p>
        <w:p w14:paraId="667E6B7F" w14:textId="77777777" w:rsidR="00B8368F" w:rsidRDefault="00492293" w:rsidP="00FB2C88">
          <w:pPr>
            <w:pStyle w:val="15AbsenderAbb-Legende"/>
          </w:pPr>
          <w:hyperlink r:id="rId2" w:history="1">
            <w:r w:rsidR="00B8368F" w:rsidRPr="00FD619C">
              <w:rPr>
                <w:rStyle w:val="Hyperlink"/>
              </w:rPr>
              <w:t>http://bibliothek.phtg.ch/</w:t>
            </w:r>
          </w:hyperlink>
          <w:r w:rsidR="00B8368F">
            <w:t xml:space="preserve"> </w:t>
          </w:r>
        </w:p>
      </w:tc>
      <w:tc>
        <w:tcPr>
          <w:tcW w:w="284" w:type="dxa"/>
        </w:tcPr>
        <w:p w14:paraId="1AEEC9D2" w14:textId="77777777" w:rsidR="00B8368F" w:rsidRDefault="00B8368F" w:rsidP="00FB2C88">
          <w:pPr>
            <w:pStyle w:val="15AbsenderAbb-Legende"/>
          </w:pPr>
        </w:p>
      </w:tc>
      <w:tc>
        <w:tcPr>
          <w:tcW w:w="2665" w:type="dxa"/>
        </w:tcPr>
        <w:p w14:paraId="55C1393B" w14:textId="77777777" w:rsidR="00B8368F" w:rsidRDefault="00B8368F" w:rsidP="00FB2C88">
          <w:pPr>
            <w:pStyle w:val="15AbsenderAbb-Legende"/>
          </w:pPr>
          <w:r>
            <w:t>11.</w:t>
          </w:r>
          <w:r w:rsidR="00D01AD9">
            <w:t>0</w:t>
          </w:r>
          <w:r>
            <w:t>1.2024</w:t>
          </w:r>
        </w:p>
      </w:tc>
      <w:tc>
        <w:tcPr>
          <w:tcW w:w="1644" w:type="dxa"/>
        </w:tcPr>
        <w:p w14:paraId="70BD7242" w14:textId="77777777" w:rsidR="00B8368F" w:rsidRDefault="00B8368F" w:rsidP="00FB2C88">
          <w:pPr>
            <w:pStyle w:val="15AbsenderAbb-Legende"/>
          </w:pPr>
        </w:p>
      </w:tc>
    </w:tr>
  </w:tbl>
  <w:p w14:paraId="4747B67E" w14:textId="77777777" w:rsidR="00B8368F" w:rsidRPr="006F10E8" w:rsidRDefault="00B8368F" w:rsidP="000442A3">
    <w:pPr>
      <w:pStyle w:val="15AbsenderAbb-Legende"/>
      <w:spacing w:line="3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1F58" w14:textId="77777777" w:rsidR="00492293" w:rsidRDefault="00492293" w:rsidP="00B05245">
      <w:pPr>
        <w:spacing w:after="0" w:line="240" w:lineRule="auto"/>
      </w:pPr>
      <w:r>
        <w:separator/>
      </w:r>
    </w:p>
  </w:footnote>
  <w:footnote w:type="continuationSeparator" w:id="0">
    <w:p w14:paraId="564ACBF6" w14:textId="77777777" w:rsidR="00492293" w:rsidRDefault="00492293" w:rsidP="00B05245">
      <w:pPr>
        <w:spacing w:after="0" w:line="240" w:lineRule="auto"/>
      </w:pPr>
      <w:r>
        <w:continuationSeparator/>
      </w:r>
    </w:p>
  </w:footnote>
  <w:footnote w:type="continuationNotice" w:id="1">
    <w:p w14:paraId="49E9AC4E" w14:textId="77777777" w:rsidR="00492293" w:rsidRDefault="004922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77D9" w14:textId="77777777" w:rsidR="00B8368F" w:rsidRPr="00B05245" w:rsidRDefault="00B8368F" w:rsidP="00B05245">
    <w:pPr>
      <w:spacing w:after="0" w:line="300" w:lineRule="exact"/>
      <w:jc w:val="both"/>
      <w:rPr>
        <w:rFonts w:ascii="Myriad Pro" w:eastAsia="Times" w:hAnsi="Myriad Pro" w:cs="Times New Roman"/>
        <w:color w:val="000000"/>
        <w:spacing w:val="2"/>
        <w:lang w:eastAsia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17"/>
      <w:gridCol w:w="9381"/>
      <w:gridCol w:w="8"/>
    </w:tblGrid>
    <w:tr w:rsidR="00B8368F" w14:paraId="04CDD661" w14:textId="77777777" w:rsidTr="00FB2C88">
      <w:trPr>
        <w:trHeight w:hRule="exact" w:val="454"/>
      </w:trPr>
      <w:tc>
        <w:tcPr>
          <w:tcW w:w="10206" w:type="dxa"/>
          <w:gridSpan w:val="3"/>
        </w:tcPr>
        <w:p w14:paraId="62FFA79B" w14:textId="77777777" w:rsidR="00B8368F" w:rsidRDefault="00B8368F" w:rsidP="00FB2C88"/>
      </w:tc>
    </w:tr>
    <w:tr w:rsidR="00B8368F" w14:paraId="62BA731C" w14:textId="77777777" w:rsidTr="00FB2C88">
      <w:trPr>
        <w:gridAfter w:val="1"/>
        <w:wAfter w:w="8" w:type="dxa"/>
        <w:trHeight w:hRule="exact" w:val="737"/>
      </w:trPr>
      <w:tc>
        <w:tcPr>
          <w:tcW w:w="817" w:type="dxa"/>
        </w:tcPr>
        <w:p w14:paraId="67A5FE62" w14:textId="77777777" w:rsidR="00B8368F" w:rsidRDefault="00B8368F" w:rsidP="00FB2C88">
          <w:pPr>
            <w:spacing w:line="360" w:lineRule="exact"/>
            <w:ind w:left="851"/>
            <w:rPr>
              <w:lang w:eastAsia="de-DE"/>
            </w:rPr>
          </w:pPr>
        </w:p>
      </w:tc>
      <w:tc>
        <w:tcPr>
          <w:tcW w:w="9381" w:type="dxa"/>
          <w:hideMark/>
        </w:tcPr>
        <w:p w14:paraId="661CE9D0" w14:textId="77777777" w:rsidR="00B8368F" w:rsidRDefault="00B8368F" w:rsidP="00FB2C88">
          <w:pPr>
            <w:pStyle w:val="17Schriftzug"/>
            <w:rPr>
              <w:lang w:eastAsia="de-DE"/>
            </w:rPr>
          </w:pPr>
          <w:r w:rsidRPr="00D62319">
            <w:rPr>
              <w:rFonts w:ascii="Myriad Pro Light" w:hAnsi="Myriad Pro Light"/>
              <w:b/>
              <w:i w:val="0"/>
              <w:sz w:val="34"/>
              <w:szCs w:val="34"/>
            </w:rPr>
            <w:t>Pädagogische Hochschule Thurgau.</w:t>
          </w:r>
          <w:r>
            <w:t xml:space="preserve">  Lehre  Weiterbildung  Forschung</w:t>
          </w:r>
        </w:p>
        <w:p w14:paraId="7E42C632" w14:textId="77777777" w:rsidR="00B8368F" w:rsidRPr="00F60D39" w:rsidRDefault="00B8368F" w:rsidP="00FB2C88">
          <w:pPr>
            <w:rPr>
              <w:lang w:eastAsia="de-DE"/>
            </w:rPr>
          </w:pPr>
        </w:p>
      </w:tc>
    </w:tr>
    <w:tr w:rsidR="00B8368F" w14:paraId="2C028CD9" w14:textId="77777777" w:rsidTr="00FB2C88">
      <w:trPr>
        <w:trHeight w:hRule="exact" w:val="680"/>
      </w:trPr>
      <w:tc>
        <w:tcPr>
          <w:tcW w:w="10206" w:type="dxa"/>
          <w:gridSpan w:val="3"/>
        </w:tcPr>
        <w:p w14:paraId="25DED842" w14:textId="77777777" w:rsidR="00B8368F" w:rsidRDefault="00B8368F" w:rsidP="00FB2C88">
          <w:pPr>
            <w:pStyle w:val="15AbsenderAbb-Legende"/>
            <w:tabs>
              <w:tab w:val="left" w:pos="4414"/>
            </w:tabs>
            <w:rPr>
              <w:rFonts w:ascii="Myriad Pro Light" w:hAnsi="Myriad Pro Light"/>
              <w:b/>
              <w:spacing w:val="0"/>
              <w:szCs w:val="22"/>
            </w:rPr>
          </w:pPr>
          <w:r w:rsidRPr="002A1FDF">
            <w:rPr>
              <w:rFonts w:ascii="Myriad Pro Light" w:hAnsi="Myriad Pro Light"/>
              <w:b/>
              <w:spacing w:val="0"/>
              <w:szCs w:val="22"/>
            </w:rPr>
            <w:t>Prorektorat Forschung und Wissensmanagement</w:t>
          </w:r>
        </w:p>
        <w:p w14:paraId="711B22B5" w14:textId="77777777" w:rsidR="00B8368F" w:rsidRDefault="00B8368F" w:rsidP="00FB2C88">
          <w:pPr>
            <w:pStyle w:val="15AbsenderAbb-Legende"/>
            <w:tabs>
              <w:tab w:val="left" w:pos="4414"/>
            </w:tabs>
          </w:pPr>
          <w:r>
            <w:t>Campus-Bibliothek</w:t>
          </w:r>
        </w:p>
        <w:p w14:paraId="390F6594" w14:textId="77777777" w:rsidR="00B8368F" w:rsidRPr="005800C7" w:rsidRDefault="00B8368F" w:rsidP="00FB2C88">
          <w:pPr>
            <w:pStyle w:val="15AbsenderAbb-Legende"/>
          </w:pPr>
          <w:r>
            <w:t>Cynthia Lengler, Nadine Bolliger</w:t>
          </w:r>
        </w:p>
        <w:p w14:paraId="1EB8A0EE" w14:textId="77777777" w:rsidR="00B8368F" w:rsidRDefault="00B8368F" w:rsidP="00FB2C88">
          <w:pPr>
            <w:pStyle w:val="15AbsenderAbb-Legende"/>
          </w:pPr>
        </w:p>
      </w:tc>
    </w:tr>
  </w:tbl>
  <w:p w14:paraId="78E2381F" w14:textId="77777777" w:rsidR="00B8368F" w:rsidRPr="007D327E" w:rsidRDefault="00B8368F" w:rsidP="007D327E">
    <w:pPr>
      <w:spacing w:after="0" w:line="300" w:lineRule="exact"/>
      <w:jc w:val="both"/>
      <w:rPr>
        <w:rFonts w:ascii="Myriad Pro" w:eastAsia="Times" w:hAnsi="Myriad Pro" w:cs="Times New Roman"/>
        <w:color w:val="000000"/>
        <w:spacing w:val="2"/>
        <w:lang w:eastAsia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1672"/>
    <w:multiLevelType w:val="hybridMultilevel"/>
    <w:tmpl w:val="9C362C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E147F"/>
    <w:multiLevelType w:val="hybridMultilevel"/>
    <w:tmpl w:val="EDFEAD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92B"/>
    <w:multiLevelType w:val="hybridMultilevel"/>
    <w:tmpl w:val="A84E3698"/>
    <w:lvl w:ilvl="0" w:tplc="04208A26">
      <w:start w:val="1"/>
      <w:numFmt w:val="bullet"/>
      <w:lvlText w:val="»"/>
      <w:lvlJc w:val="left"/>
      <w:pPr>
        <w:ind w:left="720" w:hanging="360"/>
      </w:pPr>
      <w:rPr>
        <w:rFonts w:ascii="Abadi" w:hAnsi="Aba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40516"/>
    <w:multiLevelType w:val="hybridMultilevel"/>
    <w:tmpl w:val="ACBA0DC2"/>
    <w:lvl w:ilvl="0" w:tplc="04208A26">
      <w:start w:val="1"/>
      <w:numFmt w:val="bullet"/>
      <w:lvlText w:val="»"/>
      <w:lvlJc w:val="left"/>
      <w:pPr>
        <w:ind w:left="720" w:hanging="360"/>
      </w:pPr>
      <w:rPr>
        <w:rFonts w:ascii="Abadi" w:hAnsi="Aba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790C"/>
    <w:multiLevelType w:val="hybridMultilevel"/>
    <w:tmpl w:val="491E65A2"/>
    <w:lvl w:ilvl="0" w:tplc="10D6489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5F"/>
    <w:rsid w:val="00004811"/>
    <w:rsid w:val="000442A3"/>
    <w:rsid w:val="000636A6"/>
    <w:rsid w:val="00067344"/>
    <w:rsid w:val="000731EE"/>
    <w:rsid w:val="00091B62"/>
    <w:rsid w:val="000B2749"/>
    <w:rsid w:val="000C02E3"/>
    <w:rsid w:val="000C0A1F"/>
    <w:rsid w:val="000E148B"/>
    <w:rsid w:val="00111862"/>
    <w:rsid w:val="00160139"/>
    <w:rsid w:val="00165A45"/>
    <w:rsid w:val="001669E1"/>
    <w:rsid w:val="001673D9"/>
    <w:rsid w:val="001A402D"/>
    <w:rsid w:val="001D39EA"/>
    <w:rsid w:val="002353FB"/>
    <w:rsid w:val="00260143"/>
    <w:rsid w:val="00260C84"/>
    <w:rsid w:val="002A1FDF"/>
    <w:rsid w:val="002A5DD0"/>
    <w:rsid w:val="002B7802"/>
    <w:rsid w:val="002D1556"/>
    <w:rsid w:val="002E1AA9"/>
    <w:rsid w:val="002F7BB9"/>
    <w:rsid w:val="00342404"/>
    <w:rsid w:val="00343C28"/>
    <w:rsid w:val="00352416"/>
    <w:rsid w:val="00377EEC"/>
    <w:rsid w:val="003A4490"/>
    <w:rsid w:val="003C18B7"/>
    <w:rsid w:val="003E705F"/>
    <w:rsid w:val="003F7C74"/>
    <w:rsid w:val="00404D43"/>
    <w:rsid w:val="00405EF3"/>
    <w:rsid w:val="004137A8"/>
    <w:rsid w:val="00425017"/>
    <w:rsid w:val="004375F5"/>
    <w:rsid w:val="004446DC"/>
    <w:rsid w:val="004545A1"/>
    <w:rsid w:val="004565B3"/>
    <w:rsid w:val="00467428"/>
    <w:rsid w:val="00485EF1"/>
    <w:rsid w:val="00490FC1"/>
    <w:rsid w:val="00492293"/>
    <w:rsid w:val="0049448F"/>
    <w:rsid w:val="004B1EDB"/>
    <w:rsid w:val="004C375C"/>
    <w:rsid w:val="004E3E10"/>
    <w:rsid w:val="00554E2C"/>
    <w:rsid w:val="0056026C"/>
    <w:rsid w:val="00576095"/>
    <w:rsid w:val="00583D5E"/>
    <w:rsid w:val="005A06EF"/>
    <w:rsid w:val="005B5645"/>
    <w:rsid w:val="005D0F33"/>
    <w:rsid w:val="005E3AE3"/>
    <w:rsid w:val="005F5E1A"/>
    <w:rsid w:val="00614758"/>
    <w:rsid w:val="00622B89"/>
    <w:rsid w:val="00644681"/>
    <w:rsid w:val="00653A01"/>
    <w:rsid w:val="006907A5"/>
    <w:rsid w:val="006A1BCF"/>
    <w:rsid w:val="006A297E"/>
    <w:rsid w:val="006A3CE2"/>
    <w:rsid w:val="006B35EE"/>
    <w:rsid w:val="006C79B0"/>
    <w:rsid w:val="006D00FF"/>
    <w:rsid w:val="006D70A3"/>
    <w:rsid w:val="006F027D"/>
    <w:rsid w:val="006F10E8"/>
    <w:rsid w:val="006F3CEB"/>
    <w:rsid w:val="007123CF"/>
    <w:rsid w:val="007124FB"/>
    <w:rsid w:val="00731515"/>
    <w:rsid w:val="007333AD"/>
    <w:rsid w:val="007D144E"/>
    <w:rsid w:val="007D327E"/>
    <w:rsid w:val="007D4B25"/>
    <w:rsid w:val="007E10B5"/>
    <w:rsid w:val="007F609A"/>
    <w:rsid w:val="008063BE"/>
    <w:rsid w:val="00812676"/>
    <w:rsid w:val="00880BE8"/>
    <w:rsid w:val="008970F4"/>
    <w:rsid w:val="008A5A33"/>
    <w:rsid w:val="008B002C"/>
    <w:rsid w:val="008B7321"/>
    <w:rsid w:val="008D5552"/>
    <w:rsid w:val="008E1E59"/>
    <w:rsid w:val="008E6A8A"/>
    <w:rsid w:val="009016BC"/>
    <w:rsid w:val="00912393"/>
    <w:rsid w:val="00920FC2"/>
    <w:rsid w:val="009319D6"/>
    <w:rsid w:val="00965339"/>
    <w:rsid w:val="00985798"/>
    <w:rsid w:val="009C1AC4"/>
    <w:rsid w:val="009D5F0A"/>
    <w:rsid w:val="009E612C"/>
    <w:rsid w:val="009E7051"/>
    <w:rsid w:val="00A0417E"/>
    <w:rsid w:val="00A120CD"/>
    <w:rsid w:val="00A15C01"/>
    <w:rsid w:val="00A21601"/>
    <w:rsid w:val="00A4707B"/>
    <w:rsid w:val="00A7268B"/>
    <w:rsid w:val="00A90717"/>
    <w:rsid w:val="00A92D1D"/>
    <w:rsid w:val="00AF7AEB"/>
    <w:rsid w:val="00B048DA"/>
    <w:rsid w:val="00B05245"/>
    <w:rsid w:val="00B12022"/>
    <w:rsid w:val="00B467C9"/>
    <w:rsid w:val="00B8368F"/>
    <w:rsid w:val="00B8789D"/>
    <w:rsid w:val="00BD0B4F"/>
    <w:rsid w:val="00BD3793"/>
    <w:rsid w:val="00BF640F"/>
    <w:rsid w:val="00C01ABB"/>
    <w:rsid w:val="00C2519F"/>
    <w:rsid w:val="00C34F60"/>
    <w:rsid w:val="00C50DF2"/>
    <w:rsid w:val="00C67FDA"/>
    <w:rsid w:val="00C71C88"/>
    <w:rsid w:val="00C96137"/>
    <w:rsid w:val="00CD6AE4"/>
    <w:rsid w:val="00D01AD9"/>
    <w:rsid w:val="00D15FF3"/>
    <w:rsid w:val="00D62BF0"/>
    <w:rsid w:val="00D65B64"/>
    <w:rsid w:val="00D876E3"/>
    <w:rsid w:val="00D934BB"/>
    <w:rsid w:val="00DD0D7F"/>
    <w:rsid w:val="00DF17DC"/>
    <w:rsid w:val="00E1612F"/>
    <w:rsid w:val="00E1706C"/>
    <w:rsid w:val="00E319A7"/>
    <w:rsid w:val="00E4085B"/>
    <w:rsid w:val="00E51B5D"/>
    <w:rsid w:val="00E5480D"/>
    <w:rsid w:val="00EA70AF"/>
    <w:rsid w:val="00EE7E65"/>
    <w:rsid w:val="00EF751B"/>
    <w:rsid w:val="00F07AF6"/>
    <w:rsid w:val="00F32D3A"/>
    <w:rsid w:val="00F370FD"/>
    <w:rsid w:val="00FB2C88"/>
    <w:rsid w:val="00FD7AD5"/>
    <w:rsid w:val="00FE58BB"/>
    <w:rsid w:val="00FE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7642D2"/>
  <w15:docId w15:val="{47611C59-69DC-4D9F-8C7E-8AE20B44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locked="1" w:semiHidden="1" w:uiPriority="9"/>
    <w:lsdException w:name="heading 2" w:locked="1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locked="1" w:semiHidden="1" w:unhideWhenUsed="1"/>
    <w:lsdException w:name="footer" w:locked="1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iPriority="0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locked="1" w:semiHidden="1" w:uiPriority="22" w:qFormat="1"/>
    <w:lsdException w:name="Emphasis" w:locked="1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D01AD9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Grundschrift">
    <w:name w:val="00_Grundschrift"/>
    <w:qFormat/>
    <w:rsid w:val="004545A1"/>
    <w:pPr>
      <w:spacing w:after="0" w:line="300" w:lineRule="exact"/>
      <w:jc w:val="both"/>
    </w:pPr>
    <w:rPr>
      <w:rFonts w:ascii="Myriad Pro" w:eastAsia="Times" w:hAnsi="Myriad Pro" w:cs="Times New Roman"/>
      <w:color w:val="000000"/>
      <w:spacing w:val="2"/>
      <w:lang w:eastAsia="de-CH"/>
    </w:rPr>
  </w:style>
  <w:style w:type="paragraph" w:customStyle="1" w:styleId="03Berichttitel">
    <w:name w:val="03_Berichttitel"/>
    <w:basedOn w:val="00Grundschrift"/>
    <w:next w:val="04Haupttitel"/>
    <w:qFormat/>
    <w:rsid w:val="004545A1"/>
    <w:pPr>
      <w:spacing w:line="460" w:lineRule="exact"/>
      <w:jc w:val="left"/>
    </w:pPr>
    <w:rPr>
      <w:rFonts w:ascii="Myriad Pro Light" w:hAnsi="Myriad Pro Light"/>
      <w:b/>
      <w:spacing w:val="0"/>
      <w:sz w:val="34"/>
    </w:rPr>
  </w:style>
  <w:style w:type="paragraph" w:customStyle="1" w:styleId="04Haupttitel">
    <w:name w:val="04_Haupttitel"/>
    <w:basedOn w:val="00Grundschrift"/>
    <w:next w:val="07Untertitelgross"/>
    <w:qFormat/>
    <w:rsid w:val="004545A1"/>
    <w:pPr>
      <w:spacing w:line="360" w:lineRule="exact"/>
      <w:jc w:val="left"/>
    </w:pPr>
    <w:rPr>
      <w:rFonts w:ascii="Myriad Pro Light" w:hAnsi="Myriad Pro Light"/>
      <w:b/>
      <w:spacing w:val="0"/>
      <w:sz w:val="31"/>
    </w:rPr>
  </w:style>
  <w:style w:type="paragraph" w:customStyle="1" w:styleId="07Untertitelgross">
    <w:name w:val="07_Untertitel_gross"/>
    <w:basedOn w:val="00Grundschrift"/>
    <w:next w:val="08Schriftgross"/>
    <w:qFormat/>
    <w:rsid w:val="004545A1"/>
    <w:pPr>
      <w:spacing w:line="360" w:lineRule="exact"/>
      <w:jc w:val="left"/>
    </w:pPr>
    <w:rPr>
      <w:rFonts w:ascii="Myriad Pro Light" w:hAnsi="Myriad Pro Light"/>
      <w:b/>
      <w:spacing w:val="0"/>
      <w:sz w:val="24"/>
      <w:szCs w:val="24"/>
    </w:rPr>
  </w:style>
  <w:style w:type="paragraph" w:customStyle="1" w:styleId="08Schriftgross">
    <w:name w:val="08_Schrift_gross"/>
    <w:basedOn w:val="00Grundschrift"/>
    <w:qFormat/>
    <w:rsid w:val="004545A1"/>
    <w:pPr>
      <w:spacing w:line="360" w:lineRule="exact"/>
    </w:pPr>
    <w:rPr>
      <w:lang w:eastAsia="de-DE"/>
    </w:rPr>
  </w:style>
  <w:style w:type="paragraph" w:customStyle="1" w:styleId="11Untertitelklein">
    <w:name w:val="11_Untertitel_klein"/>
    <w:basedOn w:val="00Grundschrift"/>
    <w:next w:val="12Schriftklein"/>
    <w:qFormat/>
    <w:rsid w:val="004545A1"/>
    <w:pPr>
      <w:jc w:val="left"/>
    </w:pPr>
    <w:rPr>
      <w:rFonts w:ascii="Myriad Pro Light" w:hAnsi="Myriad Pro Light"/>
      <w:b/>
      <w:spacing w:val="0"/>
      <w:sz w:val="20"/>
    </w:rPr>
  </w:style>
  <w:style w:type="paragraph" w:customStyle="1" w:styleId="12Schriftklein">
    <w:name w:val="12_Schrift_klein"/>
    <w:basedOn w:val="00Grundschrift"/>
    <w:qFormat/>
    <w:rsid w:val="004545A1"/>
    <w:rPr>
      <w:sz w:val="18"/>
    </w:rPr>
  </w:style>
  <w:style w:type="paragraph" w:customStyle="1" w:styleId="13Abb-Titel">
    <w:name w:val="13_Abb.-Titel"/>
    <w:basedOn w:val="00Grundschrift"/>
    <w:next w:val="15AbsenderAbb-Legende"/>
    <w:qFormat/>
    <w:rsid w:val="004545A1"/>
    <w:pPr>
      <w:spacing w:line="204" w:lineRule="exact"/>
      <w:jc w:val="left"/>
    </w:pPr>
    <w:rPr>
      <w:rFonts w:ascii="Myriad Pro Light" w:hAnsi="Myriad Pro Light"/>
      <w:b/>
      <w:spacing w:val="0"/>
      <w:sz w:val="18"/>
    </w:rPr>
  </w:style>
  <w:style w:type="paragraph" w:customStyle="1" w:styleId="14KopfzeileOE">
    <w:name w:val="14_Kopfzeile_OE"/>
    <w:basedOn w:val="00Grundschrift"/>
    <w:next w:val="15AbsenderAbb-Legende"/>
    <w:qFormat/>
    <w:rsid w:val="004545A1"/>
    <w:pPr>
      <w:spacing w:line="204" w:lineRule="exact"/>
      <w:jc w:val="left"/>
    </w:pPr>
    <w:rPr>
      <w:rFonts w:ascii="Myriad Pro Light" w:hAnsi="Myriad Pro Light"/>
      <w:b/>
      <w:spacing w:val="0"/>
      <w:sz w:val="17"/>
    </w:rPr>
  </w:style>
  <w:style w:type="paragraph" w:customStyle="1" w:styleId="15AbsenderAbb-Legende">
    <w:name w:val="15_Absender/Abb.-Legende"/>
    <w:basedOn w:val="00Grundschrift"/>
    <w:qFormat/>
    <w:rsid w:val="004545A1"/>
    <w:pPr>
      <w:spacing w:line="204" w:lineRule="exact"/>
      <w:jc w:val="left"/>
    </w:pPr>
    <w:rPr>
      <w:sz w:val="17"/>
      <w:szCs w:val="17"/>
    </w:rPr>
  </w:style>
  <w:style w:type="paragraph" w:customStyle="1" w:styleId="16Grafik">
    <w:name w:val="16_Grafik"/>
    <w:basedOn w:val="00Grundschrift"/>
    <w:next w:val="00Grundschrift"/>
    <w:qFormat/>
    <w:rsid w:val="004545A1"/>
    <w:pPr>
      <w:spacing w:line="240" w:lineRule="auto"/>
    </w:pPr>
  </w:style>
  <w:style w:type="paragraph" w:customStyle="1" w:styleId="17Schriftzug">
    <w:name w:val="17_Schriftzug"/>
    <w:qFormat/>
    <w:rsid w:val="004545A1"/>
    <w:pPr>
      <w:spacing w:after="0" w:line="240" w:lineRule="auto"/>
      <w:jc w:val="both"/>
    </w:pPr>
    <w:rPr>
      <w:rFonts w:ascii="Myriad Pro" w:eastAsia="Times" w:hAnsi="Myriad Pro" w:cs="Times New Roman"/>
      <w:i/>
      <w:color w:val="000000"/>
      <w:spacing w:val="4"/>
      <w:sz w:val="24"/>
      <w:szCs w:val="20"/>
      <w:lang w:eastAsia="de-CH"/>
    </w:rPr>
  </w:style>
  <w:style w:type="table" w:styleId="Tabellenraster">
    <w:name w:val="Table Grid"/>
    <w:basedOn w:val="NormaleTabelle"/>
    <w:uiPriority w:val="59"/>
    <w:locked/>
    <w:rsid w:val="00B0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locked/>
    <w:rsid w:val="00B0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C02E3"/>
  </w:style>
  <w:style w:type="paragraph" w:styleId="Fuzeile">
    <w:name w:val="footer"/>
    <w:basedOn w:val="Standard"/>
    <w:link w:val="FuzeileZchn"/>
    <w:uiPriority w:val="99"/>
    <w:semiHidden/>
    <w:locked/>
    <w:rsid w:val="00B0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C02E3"/>
  </w:style>
  <w:style w:type="paragraph" w:styleId="Sprechblasentext">
    <w:name w:val="Balloon Text"/>
    <w:basedOn w:val="Standard"/>
    <w:link w:val="SprechblasentextZchn"/>
    <w:uiPriority w:val="99"/>
    <w:semiHidden/>
    <w:rsid w:val="00B0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02E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rsid w:val="007D327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02E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7D327E"/>
    <w:rPr>
      <w:vertAlign w:val="superscript"/>
    </w:rPr>
  </w:style>
  <w:style w:type="character" w:styleId="Seitenzahl">
    <w:name w:val="page number"/>
    <w:basedOn w:val="Absatz-Standardschriftart"/>
    <w:semiHidden/>
    <w:rsid w:val="006F10E8"/>
    <w:rPr>
      <w:rFonts w:ascii="Myriad Pro Light" w:hAnsi="Myriad Pro Light"/>
      <w:sz w:val="17"/>
    </w:rPr>
  </w:style>
  <w:style w:type="character" w:styleId="Hyperlink">
    <w:name w:val="Hyperlink"/>
    <w:basedOn w:val="Absatz-Standardschriftart"/>
    <w:uiPriority w:val="99"/>
    <w:semiHidden/>
    <w:rsid w:val="003E705F"/>
    <w:rPr>
      <w:color w:val="0000FF" w:themeColor="hyperlink"/>
      <w:u w:val="single"/>
    </w:rPr>
  </w:style>
  <w:style w:type="character" w:customStyle="1" w:styleId="wo-highlight">
    <w:name w:val="wo-highlight"/>
    <w:basedOn w:val="Absatz-Standardschriftart"/>
    <w:rsid w:val="00EF751B"/>
  </w:style>
  <w:style w:type="character" w:styleId="NichtaufgelsteErwhnung">
    <w:name w:val="Unresolved Mention"/>
    <w:basedOn w:val="Absatz-Standardschriftart"/>
    <w:uiPriority w:val="99"/>
    <w:semiHidden/>
    <w:unhideWhenUsed/>
    <w:rsid w:val="0016013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rsid w:val="0056026C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5D0F33"/>
  </w:style>
  <w:style w:type="character" w:styleId="Kommentarzeichen">
    <w:name w:val="annotation reference"/>
    <w:basedOn w:val="Absatz-Standardschriftart"/>
    <w:uiPriority w:val="99"/>
    <w:semiHidden/>
    <w:rsid w:val="000636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0636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36A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0636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6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schulhunde-schweiz.ch/wp-content/uploads/VSHS-Leitfaden-Hundegestuetzte-Paedagogik-in-der-Schule.pdf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orellfuessli.ch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netbiblio.tg.ch/kreu-ph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schulhunde-schweiz.ch/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bibliothek.phtg.ch/" TargetMode="External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h-cifs1\phtg_programme$\Vorlagen.PHTG\PFW\03_Dok_A4h_PFW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673cc9-7a15-4cd2-98a8-04fd889c9df0">
      <Terms xmlns="http://schemas.microsoft.com/office/infopath/2007/PartnerControls"/>
    </lcf76f155ced4ddcb4097134ff3c332f>
    <TaxCatchAll xmlns="215e4497-32ae-4132-bb93-584c4ab9fe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7E80F943DCEF479C9333115FC77F96" ma:contentTypeVersion="16" ma:contentTypeDescription="Ein neues Dokument erstellen." ma:contentTypeScope="" ma:versionID="a94623fcddc97e25afc62ba6575277f0">
  <xsd:schema xmlns:xsd="http://www.w3.org/2001/XMLSchema" xmlns:xs="http://www.w3.org/2001/XMLSchema" xmlns:p="http://schemas.microsoft.com/office/2006/metadata/properties" xmlns:ns2="cd673cc9-7a15-4cd2-98a8-04fd889c9df0" xmlns:ns3="215e4497-32ae-4132-bb93-584c4ab9fe5b" targetNamespace="http://schemas.microsoft.com/office/2006/metadata/properties" ma:root="true" ma:fieldsID="93da60eeed043f873f88ad79ac318525" ns2:_="" ns3:_="">
    <xsd:import namespace="cd673cc9-7a15-4cd2-98a8-04fd889c9df0"/>
    <xsd:import namespace="215e4497-32ae-4132-bb93-584c4ab9f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73cc9-7a15-4cd2-98a8-04fd889c9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b1407a6-1c27-4889-bd92-86d0b1df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4497-32ae-4132-bb93-584c4ab9f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5199284-708b-49a6-8a8f-26633605d890}" ma:internalName="TaxCatchAll" ma:showField="CatchAllData" ma:web="215e4497-32ae-4132-bb93-584c4ab9f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BF1A65-D0E6-45B6-B276-044D9C1D322A}">
  <ds:schemaRefs>
    <ds:schemaRef ds:uri="http://schemas.microsoft.com/office/2006/metadata/properties"/>
    <ds:schemaRef ds:uri="http://schemas.microsoft.com/office/infopath/2007/PartnerControls"/>
    <ds:schemaRef ds:uri="cd673cc9-7a15-4cd2-98a8-04fd889c9df0"/>
    <ds:schemaRef ds:uri="215e4497-32ae-4132-bb93-584c4ab9fe5b"/>
  </ds:schemaRefs>
</ds:datastoreItem>
</file>

<file path=customXml/itemProps2.xml><?xml version="1.0" encoding="utf-8"?>
<ds:datastoreItem xmlns:ds="http://schemas.openxmlformats.org/officeDocument/2006/customXml" ds:itemID="{B52256BC-0DDA-4B2C-824A-E8293F0C1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673cc9-7a15-4cd2-98a8-04fd889c9df0"/>
    <ds:schemaRef ds:uri="215e4497-32ae-4132-bb93-584c4ab9f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E1E1E7-C564-4257-84CB-B2F7CB23E6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B9FC5D-92A9-41F1-882C-A5C36C0D53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03_Dok_A4h_PFW</Template>
  <TotalTime>0</TotalTime>
  <Pages>4</Pages>
  <Words>472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Campus Kreuzlingen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Lengler Cynthia</dc:creator>
  <cp:lastModifiedBy>Bolliger Nadine</cp:lastModifiedBy>
  <cp:revision>46</cp:revision>
  <cp:lastPrinted>2018-07-05T12:15:00Z</cp:lastPrinted>
  <dcterms:created xsi:type="dcterms:W3CDTF">2023-12-14T10:10:00Z</dcterms:created>
  <dcterms:modified xsi:type="dcterms:W3CDTF">2025-01-07T13:31:00Z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id="CpOwKmaE"/&gt;&lt;style id="http://www.zotero.org/styles/apa" locale="de-DE" hasBibliography="1" bibliographyStyleHasBeenSet="1"/&gt;&lt;prefs&gt;&lt;pref name="fieldType" value="Field"/&gt;&lt;/prefs&gt;&lt;/data&gt;</vt:lpwstr>
  </property>
  <property fmtid="{D5CDD505-2E9C-101B-9397-08002B2CF9AE}" pid="3" name="ContentTypeId">
    <vt:lpwstr>0x010100D07E80F943DCEF479C9333115FC77F96</vt:lpwstr>
  </property>
  <property fmtid="{D5CDD505-2E9C-101B-9397-08002B2CF9AE}" pid="4" name="MediaServiceImageTags">
    <vt:lpwstr/>
  </property>
</Properties>
</file>